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C6EA904" w14:textId="17E55590" w:rsidR="00CC1238" w:rsidRPr="00D11C62" w:rsidRDefault="00CC1238" w:rsidP="00D11C62">
      <w:pPr>
        <w:pStyle w:val="Heading1"/>
      </w:pPr>
      <w:r w:rsidRPr="00D11C62">
        <w:t>School of Psychology</w:t>
      </w:r>
      <w:r w:rsidR="00D11C62">
        <w:t xml:space="preserve">: </w:t>
      </w:r>
      <w:r w:rsidRPr="00D11C62">
        <w:t>Postgraduate Coursework Additional Information Form</w:t>
      </w:r>
    </w:p>
    <w:p w14:paraId="69CAA307" w14:textId="61027825" w:rsidR="00CC1238" w:rsidRPr="00FA12D5" w:rsidRDefault="00CC1238" w:rsidP="00CC1238">
      <w:pPr>
        <w:pStyle w:val="BodyText"/>
        <w:rPr>
          <w:color w:val="000000"/>
        </w:rPr>
      </w:pPr>
      <w:r w:rsidRPr="00FA12D5">
        <w:rPr>
          <w:bCs/>
        </w:rPr>
        <w:t>Please attach the following form to your online application.  T</w:t>
      </w:r>
      <w:r w:rsidRPr="00FA12D5">
        <w:rPr>
          <w:color w:val="000000"/>
        </w:rPr>
        <w:t xml:space="preserve">he UQ online application is available through the Courses &amp; Programs website: </w:t>
      </w:r>
      <w:hyperlink r:id="rId8" w:history="1">
        <w:r w:rsidRPr="007B379D">
          <w:rPr>
            <w:rStyle w:val="Hyperlink"/>
          </w:rPr>
          <w:t>www.uq.edu.au/study/</w:t>
        </w:r>
      </w:hyperlink>
    </w:p>
    <w:p w14:paraId="4FED3D9F" w14:textId="13AB8454" w:rsidR="00CC1238" w:rsidRDefault="00CC1238" w:rsidP="00CC1238">
      <w:pPr>
        <w:pStyle w:val="Heading2"/>
      </w:pPr>
      <w:r>
        <w:t>Application for more than one program</w:t>
      </w:r>
    </w:p>
    <w:p w14:paraId="5A808589" w14:textId="65E7E96B" w:rsidR="00A1219F" w:rsidRDefault="00CC1238" w:rsidP="00CC1238">
      <w:pPr>
        <w:pStyle w:val="BodyText"/>
      </w:pPr>
      <w:r w:rsidRPr="00CC1238">
        <w:t xml:space="preserve">If you are applying for more than one program (e.g., Masters of Clinical Psychology, Master of Psychology, and Masters of Organisational Psychology) you </w:t>
      </w:r>
      <w:r w:rsidRPr="00CC1238">
        <w:rPr>
          <w:b/>
          <w:bCs/>
        </w:rPr>
        <w:t>must submit one additional information form for each program</w:t>
      </w:r>
      <w:r w:rsidRPr="00CC1238">
        <w:t xml:space="preserve"> (i.e., three programs = three forms). This is because your answers to each question should be tailored toward the program for which you are applying. If you are applying for two streams of the Master of Psychology program (e.g., Health Psychology and Counselling Psychology), you are encouraged to submit one form for each stream, so you can tailor the application to reflect each stream. </w:t>
      </w:r>
      <w:r w:rsidRPr="00CC1238">
        <w:rPr>
          <w:b/>
          <w:bCs/>
        </w:rPr>
        <w:t>Name your file with the program (and stream) for which you are applying</w:t>
      </w:r>
      <w:r w:rsidRPr="00CC1238">
        <w:t xml:space="preserve"> (e.g.,</w:t>
      </w:r>
      <w:r w:rsidR="002374DB">
        <w:t xml:space="preserve"> </w:t>
      </w:r>
      <w:r w:rsidRPr="00CC1238">
        <w:t>your_name_health_psychology.docx). Please note that if you apply for three program preferences your 3rd preference may not be considered.</w:t>
      </w:r>
    </w:p>
    <w:p w14:paraId="0F8FB10A" w14:textId="3600378C" w:rsidR="00A1219F" w:rsidRPr="007F6E9B" w:rsidRDefault="00CC1238" w:rsidP="00CC1238">
      <w:pPr>
        <w:pStyle w:val="Heading2"/>
      </w:pPr>
      <w:r>
        <w:t>Supporting Documentation</w:t>
      </w:r>
    </w:p>
    <w:p w14:paraId="672245A7" w14:textId="15028C77" w:rsidR="00A1219F" w:rsidRDefault="00CC1238" w:rsidP="00CC1238">
      <w:pPr>
        <w:pStyle w:val="BodyText"/>
      </w:pPr>
      <w:r w:rsidRPr="00CC1238">
        <w:t>Please make sure to upload your academic transcripts, CV and the form below to your online application by the application closing date.  Applicants are not required to submit academic transcripts for studies undertaken at UQ. Please check carefully on the application closing dates.</w:t>
      </w:r>
    </w:p>
    <w:p w14:paraId="43BDD9EA" w14:textId="415FD611" w:rsidR="00CC1238" w:rsidRDefault="00CC1238" w:rsidP="00CC1238">
      <w:pPr>
        <w:pStyle w:val="Heading2"/>
      </w:pPr>
      <w:r w:rsidRPr="00FA12D5">
        <w:t>A</w:t>
      </w:r>
      <w:r>
        <w:t xml:space="preserve">PS </w:t>
      </w:r>
      <w:r w:rsidRPr="00FA12D5">
        <w:t>Assessment of Overseas Qualifications</w:t>
      </w:r>
      <w:r>
        <w:t xml:space="preserve"> (not applicable for Master of Business Psychology program)</w:t>
      </w:r>
    </w:p>
    <w:p w14:paraId="6F011C8E" w14:textId="6F30B5B6" w:rsidR="00CC1238" w:rsidRDefault="00CC1238" w:rsidP="00CC1238">
      <w:pPr>
        <w:pStyle w:val="BodyText"/>
      </w:pPr>
      <w:r w:rsidRPr="00CC1238">
        <w:t xml:space="preserve">All students who do not possess an APAC-accredited Honours level degree from an Australian University (or equivalent) must have their undergraduate qualifications assessed by the Australian Psychological Society.  Further information is available from the APS website: </w:t>
      </w:r>
      <w:hyperlink r:id="rId9" w:history="1">
        <w:r w:rsidRPr="00CC1238">
          <w:rPr>
            <w:rStyle w:val="Hyperlink"/>
          </w:rPr>
          <w:t>www.psychology.org.au</w:t>
        </w:r>
      </w:hyperlink>
    </w:p>
    <w:p w14:paraId="3EC48025" w14:textId="242FC355" w:rsidR="00CC1238" w:rsidRPr="00CC1238" w:rsidRDefault="00CC1238" w:rsidP="00CC1238">
      <w:pPr>
        <w:pStyle w:val="Heading2"/>
      </w:pPr>
      <w:r w:rsidRPr="00D071C9">
        <w:t>Referee Reports for Domestic Applicants</w:t>
      </w:r>
    </w:p>
    <w:p w14:paraId="6202D883" w14:textId="55406104" w:rsidR="00CC1238" w:rsidRDefault="00CC1238" w:rsidP="00CC1238">
      <w:pPr>
        <w:pStyle w:val="BodyText"/>
      </w:pPr>
      <w:r w:rsidRPr="00CC1238">
        <w:t xml:space="preserve">The Australian Psychology Post-Graduate Program Reference Request System allows you to apply for a reference from an academic and/or professional referees and for those references to be shared with your nominated institution.  For further information on this system, please visit the </w:t>
      </w:r>
      <w:hyperlink r:id="rId10" w:history="1">
        <w:r w:rsidRPr="00CC1238">
          <w:rPr>
            <w:rStyle w:val="Hyperlink"/>
          </w:rPr>
          <w:t>Australian Psychology Post-Graduate Program Reference Request System</w:t>
        </w:r>
      </w:hyperlink>
      <w:r w:rsidRPr="00CC1238">
        <w:t xml:space="preserve"> and follow the simple steps, which includes creating an active subscription for $45.</w:t>
      </w:r>
    </w:p>
    <w:p w14:paraId="7EE528DC" w14:textId="57656746" w:rsidR="00CC1238" w:rsidRDefault="00CC1238" w:rsidP="00CC1238">
      <w:pPr>
        <w:pStyle w:val="Heading2"/>
      </w:pPr>
      <w:r w:rsidRPr="003E0438">
        <w:t>Referee Reports for Master of Business Psychology program &amp; International Applicants</w:t>
      </w:r>
    </w:p>
    <w:p w14:paraId="0100F78F" w14:textId="77777777" w:rsidR="00CC1238" w:rsidRDefault="00CC1238" w:rsidP="00CC1238">
      <w:pPr>
        <w:pStyle w:val="BodyText"/>
      </w:pPr>
      <w:r w:rsidRPr="003E0438">
        <w:t xml:space="preserve">Once your online application has been submitted a referee report request will be forwarded automatically (via email) to your nominated referees.  Please notify your referees and advise them of the application closing date before submitting your online application.  </w:t>
      </w:r>
    </w:p>
    <w:p w14:paraId="0DEABD2D" w14:textId="77777777" w:rsidR="00D11C62" w:rsidRDefault="00D11C62" w:rsidP="00CC1238">
      <w:pPr>
        <w:pStyle w:val="BodyText"/>
        <w:rPr>
          <w:b/>
          <w:bCs/>
        </w:rPr>
      </w:pPr>
    </w:p>
    <w:p w14:paraId="615E2A26" w14:textId="54103C6B" w:rsidR="00F13CEE" w:rsidRDefault="00CC1238" w:rsidP="00CC1238">
      <w:pPr>
        <w:pStyle w:val="BodyText"/>
      </w:pPr>
      <w:r w:rsidRPr="003E0438">
        <w:rPr>
          <w:b/>
          <w:bCs/>
        </w:rPr>
        <w:t>International Students please note:</w:t>
      </w:r>
      <w:r w:rsidRPr="003E0438">
        <w:t xml:space="preserve"> if you are applying for one of our accredited programs you can choose to submit your referee reports through The Australian </w:t>
      </w:r>
    </w:p>
    <w:p w14:paraId="03B6739A" w14:textId="77777777" w:rsidR="00F13CEE" w:rsidRDefault="00F13CEE" w:rsidP="00CC1238">
      <w:pPr>
        <w:pStyle w:val="BodyText"/>
      </w:pPr>
    </w:p>
    <w:p w14:paraId="5E336264" w14:textId="7483EA0A" w:rsidR="00A1219F" w:rsidRDefault="00CC1238" w:rsidP="00CC1238">
      <w:pPr>
        <w:pStyle w:val="BodyText"/>
      </w:pPr>
      <w:r w:rsidRPr="003E0438">
        <w:t xml:space="preserve">Psychology Post-Graduate Reference System as </w:t>
      </w:r>
      <w:r w:rsidRPr="00CC1238">
        <w:t xml:space="preserve">follows: </w:t>
      </w:r>
      <w:hyperlink r:id="rId11" w:history="1">
        <w:r>
          <w:rPr>
            <w:rStyle w:val="Hyperlink"/>
          </w:rPr>
          <w:t>Australian Psychology Post-Graduate Program Reference Request System.</w:t>
        </w:r>
      </w:hyperlink>
      <w:r>
        <w:t xml:space="preserve"> </w:t>
      </w:r>
      <w:r w:rsidRPr="00CC1238">
        <w:t>Please let your referees know what system you will use for the referee reports to avoid any confusion.</w:t>
      </w:r>
    </w:p>
    <w:p w14:paraId="32E9D814" w14:textId="10F3ECAC" w:rsidR="00CC1238" w:rsidRPr="00FA12D5" w:rsidRDefault="00CC1238" w:rsidP="00CC1238">
      <w:pPr>
        <w:pStyle w:val="Heading2"/>
      </w:pPr>
      <w:r w:rsidRPr="00FA12D5">
        <w:t>Interviews</w:t>
      </w:r>
    </w:p>
    <w:p w14:paraId="3B518D8A" w14:textId="7E568F5E" w:rsidR="00CC1238" w:rsidRPr="00FA12D5" w:rsidRDefault="00CC1238" w:rsidP="00CC1238">
      <w:pPr>
        <w:pStyle w:val="BodyText"/>
        <w:rPr>
          <w:b/>
        </w:rPr>
      </w:pPr>
      <w:r w:rsidRPr="00FA12D5">
        <w:rPr>
          <w:color w:val="000000"/>
        </w:rPr>
        <w:t>Shortlisted applicants</w:t>
      </w:r>
      <w:r>
        <w:rPr>
          <w:color w:val="000000"/>
        </w:rPr>
        <w:t xml:space="preserve"> are </w:t>
      </w:r>
      <w:r w:rsidRPr="00D071C9">
        <w:t>interviewed in November for the Semester 1 entry.</w:t>
      </w:r>
      <w:r w:rsidRPr="00FA12D5">
        <w:rPr>
          <w:color w:val="000000"/>
        </w:rPr>
        <w:t xml:space="preserve">  </w:t>
      </w:r>
      <w:r w:rsidRPr="00FA12D5">
        <w:t xml:space="preserve">The School of Psychology will contact shortlisted candidates directly to arrange interview activities </w:t>
      </w:r>
      <w:r w:rsidRPr="009E6FA3">
        <w:t xml:space="preserve">– please note that </w:t>
      </w:r>
      <w:r w:rsidRPr="003E0438">
        <w:t>if a domestic applicant is travelling overseas at the time that the interview is scheduled, it is expected that they will arrange access to video-conferencing/Zoom facilities via a university or commercial provider in order to take part in the interview.</w:t>
      </w:r>
      <w:r w:rsidR="00047E18">
        <w:t xml:space="preserve"> </w:t>
      </w:r>
      <w:r w:rsidRPr="009E6FA3">
        <w:rPr>
          <w:b/>
        </w:rPr>
        <w:t xml:space="preserve">NB: Your application will </w:t>
      </w:r>
      <w:r w:rsidRPr="009E6FA3">
        <w:rPr>
          <w:b/>
          <w:u w:val="single"/>
        </w:rPr>
        <w:t>not</w:t>
      </w:r>
      <w:r w:rsidRPr="009E6FA3">
        <w:rPr>
          <w:b/>
        </w:rPr>
        <w:t xml:space="preserve"> be considered if you are unable to attend an interview or arrange for</w:t>
      </w:r>
      <w:r w:rsidRPr="00FA12D5">
        <w:rPr>
          <w:b/>
        </w:rPr>
        <w:t xml:space="preserve"> video-conferencing/</w:t>
      </w:r>
      <w:r>
        <w:rPr>
          <w:b/>
        </w:rPr>
        <w:t>Zoom</w:t>
      </w:r>
      <w:r w:rsidRPr="00FA12D5">
        <w:rPr>
          <w:b/>
        </w:rPr>
        <w:t xml:space="preserve"> facilities.</w:t>
      </w:r>
      <w:r w:rsidRPr="00FA12D5">
        <w:rPr>
          <w:color w:val="000000"/>
        </w:rPr>
        <w:t xml:space="preserve"> </w:t>
      </w:r>
    </w:p>
    <w:p w14:paraId="43DB5226" w14:textId="016814D5" w:rsidR="00047E18" w:rsidRPr="00FA12D5" w:rsidRDefault="00047E18" w:rsidP="00047E18">
      <w:pPr>
        <w:pStyle w:val="Heading2"/>
      </w:pPr>
      <w:r w:rsidRPr="00FA12D5">
        <w:t>Selection</w:t>
      </w:r>
    </w:p>
    <w:p w14:paraId="6D6B5461" w14:textId="77777777" w:rsidR="00047E18" w:rsidRPr="00FA12D5" w:rsidRDefault="00047E18" w:rsidP="00047E18">
      <w:pPr>
        <w:pStyle w:val="BodyText"/>
      </w:pPr>
      <w:r w:rsidRPr="00FA12D5">
        <w:t>Applications are assessed using a two-stage process. F</w:t>
      </w:r>
      <w:r>
        <w:t>irst</w:t>
      </w:r>
      <w:r w:rsidRPr="00FA12D5">
        <w:t xml:space="preserve"> applicants are shortlisted for interview based on </w:t>
      </w:r>
      <w:r w:rsidRPr="00D071C9">
        <w:t xml:space="preserve">academic achievement, relevant work experience </w:t>
      </w:r>
      <w:r w:rsidRPr="003E0438">
        <w:t>and referee reports.  Applicants selected for interview are then assessed by a small team of teaching staff and supervisors within each program. Final selection is based on the application as a whole including academic achievement, relevant work experience, referees' reports and the interview activities.</w:t>
      </w:r>
    </w:p>
    <w:p w14:paraId="0D4EDE8E" w14:textId="78CB4C49" w:rsidR="00047E18" w:rsidRPr="00FA12D5" w:rsidRDefault="00047E18" w:rsidP="00047E18">
      <w:pPr>
        <w:pStyle w:val="Heading2"/>
      </w:pPr>
      <w:r w:rsidRPr="00FA12D5">
        <w:t>Offers</w:t>
      </w:r>
    </w:p>
    <w:p w14:paraId="2E5FB014" w14:textId="77777777" w:rsidR="00047E18" w:rsidRPr="00FA12D5" w:rsidRDefault="00047E18" w:rsidP="00047E18">
      <w:pPr>
        <w:pStyle w:val="BodyText"/>
      </w:pPr>
      <w:r w:rsidRPr="00FA12D5">
        <w:t xml:space="preserve">Offers are made </w:t>
      </w:r>
      <w:r>
        <w:t xml:space="preserve">in November/December </w:t>
      </w:r>
      <w:r w:rsidRPr="00FA12D5">
        <w:t xml:space="preserve">for </w:t>
      </w:r>
      <w:r>
        <w:t xml:space="preserve">the </w:t>
      </w:r>
      <w:r w:rsidRPr="00FA12D5">
        <w:t xml:space="preserve">Semester </w:t>
      </w:r>
      <w:r>
        <w:t xml:space="preserve">1 </w:t>
      </w:r>
      <w:r w:rsidRPr="003E0438">
        <w:t>entry. Deferred enrolments are not permitted.</w:t>
      </w:r>
    </w:p>
    <w:p w14:paraId="7CB50C07" w14:textId="2A3A9501" w:rsidR="00047E18" w:rsidRPr="00047E18" w:rsidRDefault="00047E18" w:rsidP="00047E18">
      <w:pPr>
        <w:pStyle w:val="Heading2"/>
      </w:pPr>
      <w:r w:rsidRPr="00047E18">
        <w:t>Preplacement Requirements</w:t>
      </w:r>
    </w:p>
    <w:p w14:paraId="489B6992" w14:textId="77777777" w:rsidR="00047E18" w:rsidRPr="00FA12D5" w:rsidRDefault="00047E18" w:rsidP="00047E18">
      <w:pPr>
        <w:pStyle w:val="BodyText"/>
        <w:rPr>
          <w:lang w:eastAsia="en-AU"/>
        </w:rPr>
      </w:pPr>
      <w:r w:rsidRPr="00FA12D5">
        <w:rPr>
          <w:lang w:eastAsia="en-AU"/>
        </w:rPr>
        <w:t xml:space="preserve">Before commencing placements, all students will need to meet specific pre-placement requirements, including legislative, security and health and safety requirements – specific program requirements will be included in </w:t>
      </w:r>
      <w:r>
        <w:rPr>
          <w:lang w:eastAsia="en-AU"/>
        </w:rPr>
        <w:t>each</w:t>
      </w:r>
      <w:r w:rsidRPr="00FA12D5">
        <w:rPr>
          <w:lang w:eastAsia="en-AU"/>
        </w:rPr>
        <w:t xml:space="preserve"> offer letter and could include </w:t>
      </w:r>
      <w:r>
        <w:rPr>
          <w:lang w:eastAsia="en-AU"/>
        </w:rPr>
        <w:t>requirements such as</w:t>
      </w:r>
      <w:r w:rsidRPr="00FA12D5">
        <w:rPr>
          <w:lang w:eastAsia="en-AU"/>
        </w:rPr>
        <w:t xml:space="preserve"> immunisations, blue card, evidence of criminal history and registration evidence.</w:t>
      </w:r>
    </w:p>
    <w:p w14:paraId="0D2DD7CA" w14:textId="75DE2A77" w:rsidR="00047E18" w:rsidRPr="00047E18" w:rsidRDefault="00047E18" w:rsidP="00D11C62">
      <w:pPr>
        <w:pStyle w:val="Heading2"/>
      </w:pPr>
      <w:r w:rsidRPr="00047E18">
        <w:t>Psychology Board Registration (not applicable to Master of Business Psychology program)</w:t>
      </w:r>
    </w:p>
    <w:p w14:paraId="32BC1A61" w14:textId="77777777" w:rsidR="00047E18" w:rsidRDefault="00047E18" w:rsidP="00047E18">
      <w:pPr>
        <w:pStyle w:val="BodyText"/>
      </w:pPr>
      <w:r w:rsidRPr="00FA12D5">
        <w:t>You must have provisional</w:t>
      </w:r>
      <w:r>
        <w:t xml:space="preserve"> or </w:t>
      </w:r>
      <w:r w:rsidRPr="00FA12D5">
        <w:t xml:space="preserve">general registration with the Psychology Board of Australia to commence </w:t>
      </w:r>
      <w:r>
        <w:t>an APAC accredited program</w:t>
      </w:r>
      <w:r w:rsidRPr="00FA12D5">
        <w:t xml:space="preserve">. You may also wish to </w:t>
      </w:r>
      <w:r w:rsidRPr="003E0438">
        <w:t>familiarise</w:t>
      </w:r>
      <w:r w:rsidRPr="00FA12D5">
        <w:t xml:space="preserve"> yourself with the Registration Standard</w:t>
      </w:r>
      <w:r>
        <w:t xml:space="preserve"> on the Psychology Board website</w:t>
      </w:r>
      <w:r w:rsidRPr="00FA12D5">
        <w:t xml:space="preserve">: </w:t>
      </w:r>
      <w:r w:rsidRPr="00E62579">
        <w:rPr>
          <w:b/>
        </w:rPr>
        <w:t>English Language Skills</w:t>
      </w:r>
      <w:r w:rsidRPr="00FA12D5">
        <w:t xml:space="preserve"> (this includes all Australian applicants). </w:t>
      </w:r>
    </w:p>
    <w:p w14:paraId="1D3B8D19" w14:textId="3D9F241D" w:rsidR="00047E18" w:rsidRPr="00047E18" w:rsidRDefault="00047E18" w:rsidP="00047E18">
      <w:pPr>
        <w:pStyle w:val="BodyText"/>
      </w:pPr>
      <w:r w:rsidRPr="00FA12D5">
        <w:t>Further information can be found at:</w:t>
      </w:r>
      <w:r>
        <w:t xml:space="preserve"> </w:t>
      </w:r>
      <w:hyperlink r:id="rId12" w:history="1">
        <w:r w:rsidRPr="00047E18">
          <w:rPr>
            <w:rStyle w:val="Hyperlink"/>
          </w:rPr>
          <w:t>www.ahpra.gov.au/registration/registration-standards/english-language-skills.aspx</w:t>
        </w:r>
      </w:hyperlink>
      <w:r w:rsidRPr="00047E18">
        <w:t xml:space="preserve"> </w:t>
      </w:r>
    </w:p>
    <w:p w14:paraId="678488E4" w14:textId="1D393418" w:rsidR="00047E18" w:rsidRDefault="00047E18">
      <w:pPr>
        <w:spacing w:after="160" w:line="259" w:lineRule="auto"/>
      </w:pPr>
      <w:r>
        <w:br w:type="page"/>
      </w:r>
    </w:p>
    <w:tbl>
      <w:tblPr>
        <w:tblStyle w:val="TableGrid1"/>
        <w:tblpPr w:leftFromText="180" w:rightFromText="180" w:vertAnchor="page" w:horzAnchor="margin" w:tblpXSpec="center" w:tblpY="2026"/>
        <w:tblW w:w="9639" w:type="dxa"/>
        <w:tblLook w:val="04A0" w:firstRow="1" w:lastRow="0" w:firstColumn="1" w:lastColumn="0" w:noHBand="0" w:noVBand="1"/>
      </w:tblPr>
      <w:tblGrid>
        <w:gridCol w:w="2000"/>
        <w:gridCol w:w="7639"/>
      </w:tblGrid>
      <w:tr w:rsidR="00047E18" w:rsidRPr="00047E18" w14:paraId="0EEE7930" w14:textId="77777777" w:rsidTr="006B472A">
        <w:trPr>
          <w:trHeight w:val="281"/>
        </w:trPr>
        <w:tc>
          <w:tcPr>
            <w:tcW w:w="9551" w:type="dxa"/>
            <w:gridSpan w:val="2"/>
          </w:tcPr>
          <w:p w14:paraId="6D090AC1" w14:textId="77777777" w:rsidR="00047E18" w:rsidRPr="00047E18" w:rsidRDefault="00047E18" w:rsidP="00526C0B">
            <w:pPr>
              <w:pStyle w:val="Heading2"/>
              <w:rPr>
                <w:lang w:val="en-US"/>
              </w:rPr>
            </w:pPr>
            <w:r w:rsidRPr="00047E18">
              <w:rPr>
                <w:lang w:val="en-US"/>
              </w:rPr>
              <w:lastRenderedPageBreak/>
              <w:t>Personal Details</w:t>
            </w:r>
          </w:p>
        </w:tc>
      </w:tr>
      <w:tr w:rsidR="00047E18" w:rsidRPr="00047E18" w14:paraId="7815522C" w14:textId="77777777" w:rsidTr="006B472A">
        <w:trPr>
          <w:trHeight w:val="281"/>
        </w:trPr>
        <w:tc>
          <w:tcPr>
            <w:tcW w:w="9551" w:type="dxa"/>
            <w:gridSpan w:val="2"/>
          </w:tcPr>
          <w:p w14:paraId="6DABEFA4" w14:textId="77777777" w:rsidR="00047E18" w:rsidRPr="00047E18" w:rsidRDefault="00047E18" w:rsidP="00526C0B">
            <w:pPr>
              <w:pStyle w:val="BodyText"/>
              <w:rPr>
                <w:lang w:val="en-US"/>
              </w:rPr>
            </w:pPr>
            <w:r w:rsidRPr="00047E18">
              <w:rPr>
                <w:lang w:val="en-US"/>
              </w:rPr>
              <w:t>Title</w:t>
            </w:r>
          </w:p>
        </w:tc>
      </w:tr>
      <w:tr w:rsidR="00047E18" w:rsidRPr="00047E18" w14:paraId="0D18280D" w14:textId="77777777" w:rsidTr="006B472A">
        <w:trPr>
          <w:trHeight w:val="281"/>
        </w:trPr>
        <w:tc>
          <w:tcPr>
            <w:tcW w:w="9551" w:type="dxa"/>
            <w:gridSpan w:val="2"/>
          </w:tcPr>
          <w:p w14:paraId="64FE5BE4" w14:textId="77777777" w:rsidR="00047E18" w:rsidRPr="00047E18" w:rsidRDefault="00047E18" w:rsidP="00526C0B">
            <w:pPr>
              <w:pStyle w:val="BodyText"/>
              <w:rPr>
                <w:lang w:val="en-US"/>
              </w:rPr>
            </w:pPr>
            <w:r w:rsidRPr="00047E18">
              <w:rPr>
                <w:lang w:val="en-US"/>
              </w:rPr>
              <w:t>Family Name</w:t>
            </w:r>
          </w:p>
        </w:tc>
      </w:tr>
      <w:tr w:rsidR="00047E18" w:rsidRPr="00047E18" w14:paraId="12A6BF66" w14:textId="77777777" w:rsidTr="006B472A">
        <w:trPr>
          <w:trHeight w:val="281"/>
        </w:trPr>
        <w:tc>
          <w:tcPr>
            <w:tcW w:w="9551" w:type="dxa"/>
            <w:gridSpan w:val="2"/>
          </w:tcPr>
          <w:p w14:paraId="72C5359D" w14:textId="77777777" w:rsidR="00047E18" w:rsidRPr="00047E18" w:rsidRDefault="00047E18" w:rsidP="00526C0B">
            <w:pPr>
              <w:pStyle w:val="BodyText"/>
              <w:rPr>
                <w:lang w:val="en-US"/>
              </w:rPr>
            </w:pPr>
            <w:r w:rsidRPr="00047E18">
              <w:rPr>
                <w:lang w:val="en-US"/>
              </w:rPr>
              <w:t>Given Names</w:t>
            </w:r>
          </w:p>
        </w:tc>
      </w:tr>
      <w:tr w:rsidR="00047E18" w:rsidRPr="00047E18" w14:paraId="5EADDE8A" w14:textId="77777777" w:rsidTr="006B472A">
        <w:trPr>
          <w:trHeight w:val="281"/>
        </w:trPr>
        <w:tc>
          <w:tcPr>
            <w:tcW w:w="9551" w:type="dxa"/>
            <w:gridSpan w:val="2"/>
          </w:tcPr>
          <w:p w14:paraId="22096D2B" w14:textId="77777777" w:rsidR="00047E18" w:rsidRPr="00047E18" w:rsidRDefault="00047E18" w:rsidP="00526C0B">
            <w:pPr>
              <w:pStyle w:val="BodyText"/>
              <w:rPr>
                <w:lang w:val="en-US"/>
              </w:rPr>
            </w:pPr>
            <w:r w:rsidRPr="00047E18">
              <w:rPr>
                <w:lang w:val="en-US"/>
              </w:rPr>
              <w:t xml:space="preserve">Program/s applying for: (please order in terms of preference e.g. 1,2,3 </w:t>
            </w:r>
            <w:proofErr w:type="spellStart"/>
            <w:r w:rsidRPr="00047E18">
              <w:rPr>
                <w:lang w:val="en-US"/>
              </w:rPr>
              <w:t>etc</w:t>
            </w:r>
            <w:proofErr w:type="spellEnd"/>
            <w:r w:rsidRPr="00047E18">
              <w:rPr>
                <w:lang w:val="en-US"/>
              </w:rPr>
              <w:t>):</w:t>
            </w:r>
          </w:p>
        </w:tc>
      </w:tr>
      <w:tr w:rsidR="00047E18" w:rsidRPr="00047E18" w14:paraId="5AC421E3" w14:textId="77777777" w:rsidTr="006B472A">
        <w:trPr>
          <w:trHeight w:val="389"/>
        </w:trPr>
        <w:tc>
          <w:tcPr>
            <w:tcW w:w="1982" w:type="dxa"/>
          </w:tcPr>
          <w:p w14:paraId="4F3F3EC1" w14:textId="77777777" w:rsidR="00047E18" w:rsidRPr="00047E18" w:rsidRDefault="00047E18" w:rsidP="00526C0B">
            <w:pPr>
              <w:pStyle w:val="BodyText"/>
              <w:rPr>
                <w:lang w:val="en-US"/>
              </w:rPr>
            </w:pPr>
          </w:p>
        </w:tc>
        <w:tc>
          <w:tcPr>
            <w:tcW w:w="7569" w:type="dxa"/>
          </w:tcPr>
          <w:p w14:paraId="48575E29" w14:textId="77777777" w:rsidR="00047E18" w:rsidRPr="00047E18" w:rsidRDefault="00047E18" w:rsidP="00526C0B">
            <w:pPr>
              <w:pStyle w:val="BodyText"/>
              <w:rPr>
                <w:lang w:val="en-US"/>
              </w:rPr>
            </w:pPr>
            <w:r w:rsidRPr="00047E18">
              <w:rPr>
                <w:lang w:val="en-US"/>
              </w:rPr>
              <w:t>Master of Clinical Psychology</w:t>
            </w:r>
          </w:p>
        </w:tc>
      </w:tr>
      <w:tr w:rsidR="00047E18" w:rsidRPr="00047E18" w14:paraId="7254EB90" w14:textId="77777777" w:rsidTr="006B472A">
        <w:trPr>
          <w:trHeight w:val="389"/>
        </w:trPr>
        <w:tc>
          <w:tcPr>
            <w:tcW w:w="1982" w:type="dxa"/>
          </w:tcPr>
          <w:p w14:paraId="3154D6E2" w14:textId="77777777" w:rsidR="00047E18" w:rsidRPr="00047E18" w:rsidRDefault="00047E18" w:rsidP="00526C0B">
            <w:pPr>
              <w:pStyle w:val="BodyText"/>
              <w:rPr>
                <w:lang w:val="en-US"/>
              </w:rPr>
            </w:pPr>
          </w:p>
        </w:tc>
        <w:tc>
          <w:tcPr>
            <w:tcW w:w="7569" w:type="dxa"/>
          </w:tcPr>
          <w:p w14:paraId="1EC478A4" w14:textId="77777777" w:rsidR="00047E18" w:rsidRPr="00047E18" w:rsidRDefault="00047E18" w:rsidP="00526C0B">
            <w:pPr>
              <w:pStyle w:val="BodyText"/>
              <w:rPr>
                <w:lang w:val="en-US"/>
              </w:rPr>
            </w:pPr>
            <w:r w:rsidRPr="00047E18">
              <w:rPr>
                <w:lang w:val="en-US"/>
              </w:rPr>
              <w:t>Master of Clinical Neuropsychology and Clinical Psychology</w:t>
            </w:r>
          </w:p>
        </w:tc>
      </w:tr>
      <w:tr w:rsidR="00047E18" w:rsidRPr="00047E18" w14:paraId="076DB89C" w14:textId="77777777" w:rsidTr="006B472A">
        <w:trPr>
          <w:trHeight w:val="389"/>
        </w:trPr>
        <w:tc>
          <w:tcPr>
            <w:tcW w:w="1982" w:type="dxa"/>
          </w:tcPr>
          <w:p w14:paraId="3EDDF829" w14:textId="77777777" w:rsidR="00047E18" w:rsidRPr="00047E18" w:rsidRDefault="00047E18" w:rsidP="00526C0B">
            <w:pPr>
              <w:pStyle w:val="BodyText"/>
              <w:rPr>
                <w:lang w:val="en-US"/>
              </w:rPr>
            </w:pPr>
          </w:p>
        </w:tc>
        <w:tc>
          <w:tcPr>
            <w:tcW w:w="7569" w:type="dxa"/>
          </w:tcPr>
          <w:p w14:paraId="648618AE" w14:textId="77777777" w:rsidR="00047E18" w:rsidRPr="00047E18" w:rsidRDefault="00047E18" w:rsidP="00526C0B">
            <w:pPr>
              <w:pStyle w:val="BodyText"/>
              <w:rPr>
                <w:lang w:val="en-US"/>
              </w:rPr>
            </w:pPr>
            <w:r w:rsidRPr="00047E18">
              <w:rPr>
                <w:lang w:val="en-US"/>
              </w:rPr>
              <w:t xml:space="preserve">Master of </w:t>
            </w:r>
            <w:proofErr w:type="spellStart"/>
            <w:r w:rsidRPr="00047E18">
              <w:rPr>
                <w:lang w:val="en-US"/>
              </w:rPr>
              <w:t>Organisational</w:t>
            </w:r>
            <w:proofErr w:type="spellEnd"/>
            <w:r w:rsidRPr="00047E18">
              <w:rPr>
                <w:lang w:val="en-US"/>
              </w:rPr>
              <w:t xml:space="preserve"> Psychology</w:t>
            </w:r>
          </w:p>
        </w:tc>
      </w:tr>
      <w:tr w:rsidR="00047E18" w:rsidRPr="00047E18" w14:paraId="26C861C7" w14:textId="77777777" w:rsidTr="006B472A">
        <w:trPr>
          <w:trHeight w:val="389"/>
        </w:trPr>
        <w:tc>
          <w:tcPr>
            <w:tcW w:w="1982" w:type="dxa"/>
          </w:tcPr>
          <w:p w14:paraId="174FF3A5" w14:textId="77777777" w:rsidR="00047E18" w:rsidRPr="00047E18" w:rsidRDefault="00047E18" w:rsidP="00526C0B">
            <w:pPr>
              <w:pStyle w:val="BodyText"/>
              <w:rPr>
                <w:lang w:val="en-US"/>
              </w:rPr>
            </w:pPr>
          </w:p>
        </w:tc>
        <w:tc>
          <w:tcPr>
            <w:tcW w:w="7569" w:type="dxa"/>
          </w:tcPr>
          <w:p w14:paraId="7142B28B" w14:textId="77777777" w:rsidR="00047E18" w:rsidRPr="00047E18" w:rsidRDefault="00047E18" w:rsidP="00526C0B">
            <w:pPr>
              <w:pStyle w:val="BodyText"/>
              <w:rPr>
                <w:lang w:val="en-US"/>
              </w:rPr>
            </w:pPr>
            <w:r w:rsidRPr="00047E18">
              <w:rPr>
                <w:lang w:val="en-US"/>
              </w:rPr>
              <w:t>Master of Psychology (Health, Counselling or Sport &amp; Exercise</w:t>
            </w:r>
          </w:p>
        </w:tc>
      </w:tr>
      <w:tr w:rsidR="00047E18" w:rsidRPr="00047E18" w14:paraId="01D208B9" w14:textId="77777777" w:rsidTr="006B472A">
        <w:trPr>
          <w:trHeight w:val="389"/>
        </w:trPr>
        <w:tc>
          <w:tcPr>
            <w:tcW w:w="1982" w:type="dxa"/>
          </w:tcPr>
          <w:p w14:paraId="705BDCB1" w14:textId="77777777" w:rsidR="00047E18" w:rsidRPr="00047E18" w:rsidRDefault="00047E18" w:rsidP="00526C0B">
            <w:pPr>
              <w:pStyle w:val="BodyText"/>
              <w:rPr>
                <w:lang w:val="en-US"/>
              </w:rPr>
            </w:pPr>
          </w:p>
        </w:tc>
        <w:tc>
          <w:tcPr>
            <w:tcW w:w="7569" w:type="dxa"/>
          </w:tcPr>
          <w:p w14:paraId="0F2E647F" w14:textId="77777777" w:rsidR="00047E18" w:rsidRPr="00047E18" w:rsidRDefault="00047E18" w:rsidP="00526C0B">
            <w:pPr>
              <w:pStyle w:val="BodyText"/>
              <w:rPr>
                <w:lang w:val="en-US"/>
              </w:rPr>
            </w:pPr>
            <w:r w:rsidRPr="00047E18">
              <w:rPr>
                <w:lang w:val="en-US"/>
              </w:rPr>
              <w:t>Master of Business Psychology</w:t>
            </w:r>
          </w:p>
        </w:tc>
      </w:tr>
      <w:tr w:rsidR="00047E18" w:rsidRPr="00047E18" w14:paraId="6F1EAA34" w14:textId="77777777" w:rsidTr="006B472A">
        <w:trPr>
          <w:trHeight w:val="281"/>
        </w:trPr>
        <w:tc>
          <w:tcPr>
            <w:tcW w:w="9551" w:type="dxa"/>
            <w:gridSpan w:val="2"/>
          </w:tcPr>
          <w:p w14:paraId="71A5579A" w14:textId="005A5A48" w:rsidR="00047E18" w:rsidRPr="00047E18" w:rsidRDefault="00047E18" w:rsidP="00526C0B">
            <w:pPr>
              <w:pStyle w:val="Heading2"/>
              <w:rPr>
                <w:lang w:val="en-US"/>
              </w:rPr>
            </w:pPr>
            <w:r w:rsidRPr="00047E18">
              <w:rPr>
                <w:lang w:val="en-US"/>
              </w:rPr>
              <w:t>Names of two referees</w:t>
            </w:r>
          </w:p>
        </w:tc>
      </w:tr>
      <w:tr w:rsidR="00047E18" w:rsidRPr="00047E18" w14:paraId="03B58645" w14:textId="77777777" w:rsidTr="006B472A">
        <w:trPr>
          <w:trHeight w:val="389"/>
        </w:trPr>
        <w:tc>
          <w:tcPr>
            <w:tcW w:w="1982" w:type="dxa"/>
          </w:tcPr>
          <w:p w14:paraId="06747605" w14:textId="77777777" w:rsidR="00047E18" w:rsidRPr="00047E18" w:rsidRDefault="00047E18" w:rsidP="00526C0B">
            <w:pPr>
              <w:pStyle w:val="BodyText"/>
              <w:rPr>
                <w:lang w:val="en-US"/>
              </w:rPr>
            </w:pPr>
            <w:r w:rsidRPr="00047E18">
              <w:rPr>
                <w:lang w:val="en-US"/>
              </w:rPr>
              <w:t>Referee 1</w:t>
            </w:r>
          </w:p>
        </w:tc>
        <w:tc>
          <w:tcPr>
            <w:tcW w:w="7569" w:type="dxa"/>
          </w:tcPr>
          <w:p w14:paraId="3CE04B4C" w14:textId="77777777" w:rsidR="00047E18" w:rsidRPr="00047E18" w:rsidRDefault="00047E18" w:rsidP="00526C0B">
            <w:pPr>
              <w:pStyle w:val="BodyText"/>
              <w:rPr>
                <w:lang w:val="en-US"/>
              </w:rPr>
            </w:pPr>
          </w:p>
        </w:tc>
      </w:tr>
      <w:tr w:rsidR="00047E18" w:rsidRPr="00047E18" w14:paraId="58C88C68" w14:textId="77777777" w:rsidTr="006B472A">
        <w:trPr>
          <w:trHeight w:val="389"/>
        </w:trPr>
        <w:tc>
          <w:tcPr>
            <w:tcW w:w="1982" w:type="dxa"/>
          </w:tcPr>
          <w:p w14:paraId="65ECA881" w14:textId="77777777" w:rsidR="00047E18" w:rsidRPr="00047E18" w:rsidRDefault="00047E18" w:rsidP="00526C0B">
            <w:pPr>
              <w:pStyle w:val="BodyText"/>
              <w:rPr>
                <w:lang w:val="en-US"/>
              </w:rPr>
            </w:pPr>
            <w:r w:rsidRPr="00047E18">
              <w:rPr>
                <w:lang w:val="en-US"/>
              </w:rPr>
              <w:t>Referee 2</w:t>
            </w:r>
          </w:p>
        </w:tc>
        <w:tc>
          <w:tcPr>
            <w:tcW w:w="7569" w:type="dxa"/>
          </w:tcPr>
          <w:p w14:paraId="430959D8" w14:textId="77777777" w:rsidR="00047E18" w:rsidRPr="00047E18" w:rsidRDefault="00047E18" w:rsidP="00526C0B">
            <w:pPr>
              <w:pStyle w:val="BodyText"/>
              <w:rPr>
                <w:lang w:val="en-US"/>
              </w:rPr>
            </w:pPr>
          </w:p>
        </w:tc>
      </w:tr>
    </w:tbl>
    <w:p w14:paraId="268875EB" w14:textId="1871B6A5" w:rsidR="00EA3E15" w:rsidRPr="00EA3E15" w:rsidRDefault="00EA3E15" w:rsidP="00EA3E15">
      <w:pPr>
        <w:pStyle w:val="BodyText"/>
        <w:jc w:val="center"/>
      </w:pPr>
      <w:r w:rsidRPr="00EA3E15">
        <w:t>(Please note the word limit for the three Additional Information Form questions is a maximum of 300-400 words per question)</w:t>
      </w:r>
    </w:p>
    <w:tbl>
      <w:tblPr>
        <w:tblStyle w:val="TableGrid1"/>
        <w:tblW w:w="9634" w:type="dxa"/>
        <w:tblLook w:val="0000" w:firstRow="0" w:lastRow="0" w:firstColumn="0" w:lastColumn="0" w:noHBand="0" w:noVBand="0"/>
      </w:tblPr>
      <w:tblGrid>
        <w:gridCol w:w="9634"/>
      </w:tblGrid>
      <w:tr w:rsidR="00B260ED" w:rsidRPr="00FA12D5" w14:paraId="150B0936" w14:textId="77777777" w:rsidTr="006B472A">
        <w:trPr>
          <w:trHeight w:hRule="exact" w:val="704"/>
        </w:trPr>
        <w:tc>
          <w:tcPr>
            <w:tcW w:w="9634" w:type="dxa"/>
          </w:tcPr>
          <w:p w14:paraId="2470C38F" w14:textId="69C6D365" w:rsidR="00B260ED" w:rsidRPr="00FA12D5" w:rsidRDefault="00B260ED" w:rsidP="00C44234">
            <w:pPr>
              <w:pStyle w:val="Heading2"/>
              <w:spacing w:line="24" w:lineRule="atLeast"/>
              <w:rPr>
                <w:rFonts w:ascii="Calibri" w:hAnsi="Calibri"/>
                <w:b w:val="0"/>
                <w:bCs/>
                <w:i/>
                <w:iCs/>
                <w:color w:val="FFFFFF"/>
                <w:sz w:val="24"/>
                <w:szCs w:val="24"/>
              </w:rPr>
            </w:pPr>
            <w:r w:rsidRPr="00B260ED">
              <w:t xml:space="preserve">1. Why do you wish to undertake </w:t>
            </w:r>
            <w:r w:rsidRPr="006B472A">
              <w:t>this training program?</w:t>
            </w:r>
            <w:r w:rsidRPr="00FA12D5">
              <w:rPr>
                <w:rFonts w:ascii="Calibri" w:hAnsi="Calibri"/>
                <w:color w:val="FFFFFF"/>
                <w:sz w:val="24"/>
                <w:szCs w:val="24"/>
              </w:rPr>
              <w:t xml:space="preserve"> </w:t>
            </w:r>
          </w:p>
        </w:tc>
      </w:tr>
      <w:tr w:rsidR="00B260ED" w:rsidRPr="00FA12D5" w14:paraId="6CC9BAF6" w14:textId="77777777" w:rsidTr="00B260ED">
        <w:trPr>
          <w:trHeight w:val="404"/>
        </w:trPr>
        <w:tc>
          <w:tcPr>
            <w:tcW w:w="9634" w:type="dxa"/>
          </w:tcPr>
          <w:p w14:paraId="636D224C" w14:textId="77777777" w:rsidR="00B260ED" w:rsidRPr="00FA12D5" w:rsidRDefault="00B260ED" w:rsidP="00C44234">
            <w:pPr>
              <w:spacing w:line="24" w:lineRule="atLeast"/>
              <w:rPr>
                <w:rFonts w:ascii="Calibri" w:hAnsi="Calibri" w:cs="Arial"/>
                <w:sz w:val="18"/>
                <w:szCs w:val="18"/>
              </w:rPr>
            </w:pPr>
          </w:p>
        </w:tc>
      </w:tr>
      <w:tr w:rsidR="00B260ED" w:rsidRPr="00FA12D5" w14:paraId="01196D58" w14:textId="77777777" w:rsidTr="00B260ED">
        <w:trPr>
          <w:trHeight w:val="404"/>
        </w:trPr>
        <w:tc>
          <w:tcPr>
            <w:tcW w:w="9634" w:type="dxa"/>
          </w:tcPr>
          <w:p w14:paraId="12166B27" w14:textId="77777777" w:rsidR="00B260ED" w:rsidRPr="00FA12D5" w:rsidRDefault="00B260ED" w:rsidP="00C44234">
            <w:pPr>
              <w:spacing w:line="24" w:lineRule="atLeast"/>
              <w:rPr>
                <w:rFonts w:ascii="Calibri" w:hAnsi="Calibri" w:cs="Arial"/>
                <w:sz w:val="18"/>
                <w:szCs w:val="18"/>
              </w:rPr>
            </w:pPr>
          </w:p>
        </w:tc>
      </w:tr>
      <w:tr w:rsidR="00B260ED" w:rsidRPr="00FA12D5" w14:paraId="4286FD7D" w14:textId="77777777" w:rsidTr="00B260ED">
        <w:trPr>
          <w:trHeight w:val="404"/>
        </w:trPr>
        <w:tc>
          <w:tcPr>
            <w:tcW w:w="9634" w:type="dxa"/>
          </w:tcPr>
          <w:p w14:paraId="478488F5" w14:textId="77777777" w:rsidR="00B260ED" w:rsidRPr="00FA12D5" w:rsidRDefault="00B260ED" w:rsidP="00C44234">
            <w:pPr>
              <w:spacing w:line="24" w:lineRule="atLeast"/>
              <w:rPr>
                <w:rFonts w:ascii="Calibri" w:hAnsi="Calibri" w:cs="Arial"/>
                <w:sz w:val="18"/>
                <w:szCs w:val="18"/>
              </w:rPr>
            </w:pPr>
          </w:p>
        </w:tc>
      </w:tr>
      <w:tr w:rsidR="00B260ED" w:rsidRPr="00FA12D5" w14:paraId="4F72D7E7" w14:textId="77777777" w:rsidTr="00B260ED">
        <w:trPr>
          <w:trHeight w:val="404"/>
        </w:trPr>
        <w:tc>
          <w:tcPr>
            <w:tcW w:w="9634" w:type="dxa"/>
          </w:tcPr>
          <w:p w14:paraId="4FB78B96" w14:textId="77777777" w:rsidR="00B260ED" w:rsidRPr="00FA12D5" w:rsidRDefault="00B260ED" w:rsidP="00C44234">
            <w:pPr>
              <w:spacing w:line="24" w:lineRule="atLeast"/>
              <w:rPr>
                <w:rFonts w:ascii="Calibri" w:hAnsi="Calibri" w:cs="Arial"/>
                <w:sz w:val="18"/>
                <w:szCs w:val="18"/>
              </w:rPr>
            </w:pPr>
          </w:p>
        </w:tc>
      </w:tr>
      <w:tr w:rsidR="00B260ED" w:rsidRPr="00FA12D5" w14:paraId="193476F2" w14:textId="77777777" w:rsidTr="00B260ED">
        <w:trPr>
          <w:trHeight w:val="404"/>
        </w:trPr>
        <w:tc>
          <w:tcPr>
            <w:tcW w:w="9634" w:type="dxa"/>
          </w:tcPr>
          <w:p w14:paraId="03D18DAA" w14:textId="77777777" w:rsidR="00B260ED" w:rsidRPr="00FA12D5" w:rsidRDefault="00B260ED" w:rsidP="00C44234">
            <w:pPr>
              <w:spacing w:line="24" w:lineRule="atLeast"/>
              <w:rPr>
                <w:rFonts w:ascii="Calibri" w:hAnsi="Calibri" w:cs="Arial"/>
                <w:sz w:val="18"/>
                <w:szCs w:val="18"/>
              </w:rPr>
            </w:pPr>
          </w:p>
        </w:tc>
      </w:tr>
      <w:tr w:rsidR="00B260ED" w:rsidRPr="00FA12D5" w14:paraId="518D5B9A" w14:textId="77777777" w:rsidTr="00B260ED">
        <w:trPr>
          <w:trHeight w:val="404"/>
        </w:trPr>
        <w:tc>
          <w:tcPr>
            <w:tcW w:w="9634" w:type="dxa"/>
          </w:tcPr>
          <w:p w14:paraId="0CC3E0A2" w14:textId="77777777" w:rsidR="00B260ED" w:rsidRPr="00FA12D5" w:rsidRDefault="00B260ED" w:rsidP="00C44234">
            <w:pPr>
              <w:spacing w:line="24" w:lineRule="atLeast"/>
              <w:rPr>
                <w:rFonts w:ascii="Calibri" w:hAnsi="Calibri" w:cs="Arial"/>
                <w:sz w:val="18"/>
                <w:szCs w:val="18"/>
              </w:rPr>
            </w:pPr>
          </w:p>
        </w:tc>
      </w:tr>
      <w:tr w:rsidR="00B260ED" w:rsidRPr="00FA12D5" w14:paraId="14D984F9" w14:textId="77777777" w:rsidTr="00B260ED">
        <w:trPr>
          <w:trHeight w:val="404"/>
        </w:trPr>
        <w:tc>
          <w:tcPr>
            <w:tcW w:w="9634" w:type="dxa"/>
          </w:tcPr>
          <w:p w14:paraId="36FFF7FD" w14:textId="77777777" w:rsidR="00B260ED" w:rsidRPr="00FA12D5" w:rsidRDefault="00B260ED" w:rsidP="00C44234">
            <w:pPr>
              <w:spacing w:line="24" w:lineRule="atLeast"/>
              <w:rPr>
                <w:rFonts w:ascii="Calibri" w:hAnsi="Calibri" w:cs="Arial"/>
                <w:sz w:val="18"/>
                <w:szCs w:val="18"/>
              </w:rPr>
            </w:pPr>
          </w:p>
        </w:tc>
      </w:tr>
      <w:tr w:rsidR="00B260ED" w:rsidRPr="00FA12D5" w14:paraId="5941268C" w14:textId="77777777" w:rsidTr="00B260ED">
        <w:trPr>
          <w:trHeight w:val="404"/>
        </w:trPr>
        <w:tc>
          <w:tcPr>
            <w:tcW w:w="9634" w:type="dxa"/>
          </w:tcPr>
          <w:p w14:paraId="77CEF2AF" w14:textId="77777777" w:rsidR="00B260ED" w:rsidRPr="00FA12D5" w:rsidRDefault="00B260ED" w:rsidP="00C44234">
            <w:pPr>
              <w:spacing w:line="24" w:lineRule="atLeast"/>
              <w:rPr>
                <w:rFonts w:ascii="Calibri" w:hAnsi="Calibri" w:cs="Arial"/>
                <w:sz w:val="18"/>
                <w:szCs w:val="18"/>
              </w:rPr>
            </w:pPr>
          </w:p>
        </w:tc>
      </w:tr>
      <w:tr w:rsidR="00B260ED" w:rsidRPr="00FA12D5" w14:paraId="0609DD14" w14:textId="77777777" w:rsidTr="00B260ED">
        <w:trPr>
          <w:trHeight w:val="404"/>
        </w:trPr>
        <w:tc>
          <w:tcPr>
            <w:tcW w:w="9634" w:type="dxa"/>
          </w:tcPr>
          <w:p w14:paraId="3370B62E" w14:textId="77777777" w:rsidR="00B260ED" w:rsidRPr="00FA12D5" w:rsidRDefault="00B260ED" w:rsidP="00C44234">
            <w:pPr>
              <w:spacing w:line="24" w:lineRule="atLeast"/>
              <w:rPr>
                <w:rFonts w:ascii="Calibri" w:hAnsi="Calibri" w:cs="Arial"/>
                <w:sz w:val="18"/>
                <w:szCs w:val="18"/>
              </w:rPr>
            </w:pPr>
          </w:p>
        </w:tc>
      </w:tr>
      <w:tr w:rsidR="00F13CEE" w:rsidRPr="00FA12D5" w14:paraId="5FDA2A1F" w14:textId="77777777" w:rsidTr="00B260ED">
        <w:trPr>
          <w:trHeight w:val="404"/>
        </w:trPr>
        <w:tc>
          <w:tcPr>
            <w:tcW w:w="9634" w:type="dxa"/>
          </w:tcPr>
          <w:p w14:paraId="7269CC93" w14:textId="77777777" w:rsidR="00F13CEE" w:rsidRPr="00FA12D5" w:rsidRDefault="00F13CEE" w:rsidP="00C44234">
            <w:pPr>
              <w:spacing w:line="24" w:lineRule="atLeast"/>
              <w:rPr>
                <w:rFonts w:ascii="Calibri" w:hAnsi="Calibri" w:cs="Arial"/>
                <w:sz w:val="18"/>
                <w:szCs w:val="18"/>
              </w:rPr>
            </w:pPr>
          </w:p>
        </w:tc>
      </w:tr>
      <w:tr w:rsidR="00F13CEE" w:rsidRPr="00FA12D5" w14:paraId="397E1B0D" w14:textId="77777777" w:rsidTr="00B260ED">
        <w:trPr>
          <w:trHeight w:val="404"/>
        </w:trPr>
        <w:tc>
          <w:tcPr>
            <w:tcW w:w="9634" w:type="dxa"/>
          </w:tcPr>
          <w:p w14:paraId="35FCACCE" w14:textId="77777777" w:rsidR="00F13CEE" w:rsidRPr="00FA12D5" w:rsidRDefault="00F13CEE" w:rsidP="00C44234">
            <w:pPr>
              <w:spacing w:line="24" w:lineRule="atLeast"/>
              <w:rPr>
                <w:rFonts w:ascii="Calibri" w:hAnsi="Calibri" w:cs="Arial"/>
                <w:sz w:val="18"/>
                <w:szCs w:val="18"/>
              </w:rPr>
            </w:pPr>
          </w:p>
        </w:tc>
      </w:tr>
      <w:tr w:rsidR="00F13CEE" w:rsidRPr="00FA12D5" w14:paraId="6182C444" w14:textId="77777777" w:rsidTr="00B260ED">
        <w:trPr>
          <w:trHeight w:val="404"/>
        </w:trPr>
        <w:tc>
          <w:tcPr>
            <w:tcW w:w="9634" w:type="dxa"/>
          </w:tcPr>
          <w:p w14:paraId="232870F9" w14:textId="77777777" w:rsidR="00F13CEE" w:rsidRPr="00FA12D5" w:rsidRDefault="00F13CEE" w:rsidP="00C44234">
            <w:pPr>
              <w:spacing w:line="24" w:lineRule="atLeast"/>
              <w:rPr>
                <w:rFonts w:ascii="Calibri" w:hAnsi="Calibri" w:cs="Arial"/>
                <w:sz w:val="18"/>
                <w:szCs w:val="18"/>
              </w:rPr>
            </w:pPr>
          </w:p>
        </w:tc>
      </w:tr>
    </w:tbl>
    <w:p w14:paraId="741D3855" w14:textId="77777777" w:rsidR="00E137AF" w:rsidRDefault="00E137AF"/>
    <w:tbl>
      <w:tblPr>
        <w:tblStyle w:val="TableGrid1"/>
        <w:tblW w:w="9634" w:type="dxa"/>
        <w:jc w:val="center"/>
        <w:tblLook w:val="0000" w:firstRow="0" w:lastRow="0" w:firstColumn="0" w:lastColumn="0" w:noHBand="0" w:noVBand="0"/>
      </w:tblPr>
      <w:tblGrid>
        <w:gridCol w:w="9634"/>
      </w:tblGrid>
      <w:tr w:rsidR="00B260ED" w:rsidRPr="00FA12D5" w14:paraId="14CE6319" w14:textId="77777777" w:rsidTr="00F13CEE">
        <w:trPr>
          <w:trHeight w:val="404"/>
          <w:jc w:val="center"/>
        </w:trPr>
        <w:tc>
          <w:tcPr>
            <w:tcW w:w="9634" w:type="dxa"/>
          </w:tcPr>
          <w:p w14:paraId="621683E2" w14:textId="0BA8C5DA" w:rsidR="00B260ED" w:rsidRPr="003E0438" w:rsidRDefault="00B260ED" w:rsidP="00F13CEE">
            <w:pPr>
              <w:pStyle w:val="Heading2"/>
              <w:rPr>
                <w:rFonts w:cs="Arial"/>
                <w:sz w:val="18"/>
                <w:szCs w:val="18"/>
              </w:rPr>
            </w:pPr>
            <w:r w:rsidRPr="003E0438">
              <w:t>2. Explain how your personal qualities and experience have made you ready to start this training program now.</w:t>
            </w:r>
          </w:p>
        </w:tc>
      </w:tr>
      <w:tr w:rsidR="00B260ED" w:rsidRPr="00FA12D5" w14:paraId="76E4B9AF" w14:textId="77777777" w:rsidTr="00F13CEE">
        <w:trPr>
          <w:trHeight w:val="404"/>
          <w:jc w:val="center"/>
        </w:trPr>
        <w:tc>
          <w:tcPr>
            <w:tcW w:w="9634" w:type="dxa"/>
          </w:tcPr>
          <w:p w14:paraId="4CBC826F" w14:textId="77777777" w:rsidR="00B260ED" w:rsidRPr="00FA12D5" w:rsidRDefault="00B260ED" w:rsidP="00F13CEE">
            <w:pPr>
              <w:spacing w:line="24" w:lineRule="atLeast"/>
              <w:rPr>
                <w:rFonts w:ascii="Calibri" w:hAnsi="Calibri" w:cs="Arial"/>
                <w:sz w:val="18"/>
                <w:szCs w:val="18"/>
              </w:rPr>
            </w:pPr>
          </w:p>
        </w:tc>
      </w:tr>
      <w:tr w:rsidR="00B260ED" w:rsidRPr="00FA12D5" w14:paraId="042806CA" w14:textId="77777777" w:rsidTr="00F13CEE">
        <w:trPr>
          <w:trHeight w:val="404"/>
          <w:jc w:val="center"/>
        </w:trPr>
        <w:tc>
          <w:tcPr>
            <w:tcW w:w="9634" w:type="dxa"/>
          </w:tcPr>
          <w:p w14:paraId="3FB454DA" w14:textId="77777777" w:rsidR="00B260ED" w:rsidRPr="00FA12D5" w:rsidRDefault="00B260ED" w:rsidP="00F13CEE">
            <w:pPr>
              <w:spacing w:line="24" w:lineRule="atLeast"/>
              <w:rPr>
                <w:rFonts w:ascii="Calibri" w:hAnsi="Calibri" w:cs="Arial"/>
                <w:sz w:val="18"/>
                <w:szCs w:val="18"/>
              </w:rPr>
            </w:pPr>
          </w:p>
        </w:tc>
      </w:tr>
      <w:tr w:rsidR="00B260ED" w:rsidRPr="00FA12D5" w14:paraId="2665E139" w14:textId="77777777" w:rsidTr="00F13CEE">
        <w:trPr>
          <w:trHeight w:val="404"/>
          <w:jc w:val="center"/>
        </w:trPr>
        <w:tc>
          <w:tcPr>
            <w:tcW w:w="9634" w:type="dxa"/>
          </w:tcPr>
          <w:p w14:paraId="0E9933D3" w14:textId="77777777" w:rsidR="00B260ED" w:rsidRPr="00FA12D5" w:rsidRDefault="00B260ED" w:rsidP="00F13CEE">
            <w:pPr>
              <w:spacing w:line="24" w:lineRule="atLeast"/>
              <w:rPr>
                <w:rFonts w:ascii="Calibri" w:hAnsi="Calibri" w:cs="Arial"/>
                <w:sz w:val="18"/>
                <w:szCs w:val="18"/>
              </w:rPr>
            </w:pPr>
          </w:p>
        </w:tc>
      </w:tr>
      <w:tr w:rsidR="00B260ED" w:rsidRPr="00FA12D5" w14:paraId="0E311726" w14:textId="77777777" w:rsidTr="00F13CEE">
        <w:trPr>
          <w:trHeight w:val="404"/>
          <w:jc w:val="center"/>
        </w:trPr>
        <w:tc>
          <w:tcPr>
            <w:tcW w:w="9634" w:type="dxa"/>
          </w:tcPr>
          <w:p w14:paraId="2D7E0AB2" w14:textId="77777777" w:rsidR="00B260ED" w:rsidRPr="00FA12D5" w:rsidRDefault="00B260ED" w:rsidP="00F13CEE">
            <w:pPr>
              <w:spacing w:line="24" w:lineRule="atLeast"/>
              <w:rPr>
                <w:rFonts w:ascii="Calibri" w:hAnsi="Calibri" w:cs="Arial"/>
                <w:sz w:val="18"/>
                <w:szCs w:val="18"/>
              </w:rPr>
            </w:pPr>
          </w:p>
          <w:p w14:paraId="576D10F9" w14:textId="77777777" w:rsidR="00B260ED" w:rsidRPr="00FA12D5" w:rsidRDefault="00B260ED" w:rsidP="00F13CEE">
            <w:pPr>
              <w:spacing w:line="24" w:lineRule="atLeast"/>
              <w:rPr>
                <w:rFonts w:ascii="Calibri" w:hAnsi="Calibri" w:cs="Arial"/>
                <w:sz w:val="18"/>
                <w:szCs w:val="18"/>
              </w:rPr>
            </w:pPr>
          </w:p>
        </w:tc>
      </w:tr>
      <w:tr w:rsidR="00B260ED" w:rsidRPr="00FA12D5" w14:paraId="35AC6E74" w14:textId="77777777" w:rsidTr="00F13CEE">
        <w:trPr>
          <w:trHeight w:val="404"/>
          <w:jc w:val="center"/>
        </w:trPr>
        <w:tc>
          <w:tcPr>
            <w:tcW w:w="9634" w:type="dxa"/>
          </w:tcPr>
          <w:p w14:paraId="0C51B57F" w14:textId="77777777" w:rsidR="00B260ED" w:rsidRPr="00FA12D5" w:rsidRDefault="00B260ED" w:rsidP="00F13CEE">
            <w:pPr>
              <w:spacing w:line="24" w:lineRule="atLeast"/>
              <w:rPr>
                <w:rFonts w:ascii="Calibri" w:hAnsi="Calibri"/>
              </w:rPr>
            </w:pPr>
          </w:p>
        </w:tc>
      </w:tr>
      <w:tr w:rsidR="00B260ED" w:rsidRPr="00FA12D5" w14:paraId="72691FCE" w14:textId="77777777" w:rsidTr="00F13CEE">
        <w:trPr>
          <w:trHeight w:val="404"/>
          <w:jc w:val="center"/>
        </w:trPr>
        <w:tc>
          <w:tcPr>
            <w:tcW w:w="9634" w:type="dxa"/>
          </w:tcPr>
          <w:p w14:paraId="33161D27" w14:textId="77777777" w:rsidR="00B260ED" w:rsidRPr="00FA12D5" w:rsidRDefault="00B260ED" w:rsidP="00F13CEE">
            <w:pPr>
              <w:spacing w:line="24" w:lineRule="atLeast"/>
              <w:rPr>
                <w:rFonts w:ascii="Calibri" w:hAnsi="Calibri"/>
              </w:rPr>
            </w:pPr>
          </w:p>
        </w:tc>
      </w:tr>
      <w:tr w:rsidR="00B260ED" w:rsidRPr="00FA12D5" w14:paraId="0DAA3536" w14:textId="77777777" w:rsidTr="00F13CEE">
        <w:trPr>
          <w:trHeight w:val="404"/>
          <w:jc w:val="center"/>
        </w:trPr>
        <w:tc>
          <w:tcPr>
            <w:tcW w:w="9634" w:type="dxa"/>
          </w:tcPr>
          <w:p w14:paraId="45F61C58" w14:textId="77777777" w:rsidR="00B260ED" w:rsidRPr="00FA12D5" w:rsidRDefault="00B260ED" w:rsidP="00F13CEE">
            <w:pPr>
              <w:spacing w:line="24" w:lineRule="atLeast"/>
              <w:rPr>
                <w:rFonts w:ascii="Calibri" w:hAnsi="Calibri"/>
              </w:rPr>
            </w:pPr>
          </w:p>
        </w:tc>
      </w:tr>
      <w:tr w:rsidR="00B260ED" w:rsidRPr="00FA12D5" w14:paraId="78705046" w14:textId="77777777" w:rsidTr="00F13CEE">
        <w:trPr>
          <w:trHeight w:val="404"/>
          <w:jc w:val="center"/>
        </w:trPr>
        <w:tc>
          <w:tcPr>
            <w:tcW w:w="9634" w:type="dxa"/>
          </w:tcPr>
          <w:p w14:paraId="55C818E8" w14:textId="77777777" w:rsidR="00B260ED" w:rsidRPr="00FA12D5" w:rsidRDefault="00B260ED" w:rsidP="00F13CEE">
            <w:pPr>
              <w:spacing w:line="24" w:lineRule="atLeast"/>
              <w:rPr>
                <w:rFonts w:ascii="Calibri" w:hAnsi="Calibri"/>
              </w:rPr>
            </w:pPr>
          </w:p>
        </w:tc>
      </w:tr>
      <w:tr w:rsidR="00B260ED" w:rsidRPr="00FA12D5" w14:paraId="1849CABF" w14:textId="77777777" w:rsidTr="00F13CEE">
        <w:trPr>
          <w:trHeight w:val="404"/>
          <w:jc w:val="center"/>
        </w:trPr>
        <w:tc>
          <w:tcPr>
            <w:tcW w:w="9634" w:type="dxa"/>
          </w:tcPr>
          <w:p w14:paraId="07C47F06" w14:textId="77777777" w:rsidR="00B260ED" w:rsidRPr="00FA12D5" w:rsidRDefault="00B260ED" w:rsidP="00F13CEE">
            <w:pPr>
              <w:spacing w:line="24" w:lineRule="atLeast"/>
              <w:rPr>
                <w:rFonts w:ascii="Calibri" w:hAnsi="Calibri"/>
              </w:rPr>
            </w:pPr>
          </w:p>
        </w:tc>
      </w:tr>
      <w:tr w:rsidR="00B260ED" w:rsidRPr="00FA12D5" w14:paraId="5D0F7839" w14:textId="77777777" w:rsidTr="00F13CEE">
        <w:trPr>
          <w:trHeight w:val="404"/>
          <w:jc w:val="center"/>
        </w:trPr>
        <w:tc>
          <w:tcPr>
            <w:tcW w:w="9634" w:type="dxa"/>
          </w:tcPr>
          <w:p w14:paraId="61F3B263" w14:textId="77777777" w:rsidR="00B260ED" w:rsidRPr="00FA12D5" w:rsidRDefault="00B260ED" w:rsidP="00F13CEE">
            <w:pPr>
              <w:spacing w:line="24" w:lineRule="atLeast"/>
              <w:rPr>
                <w:rFonts w:ascii="Calibri" w:hAnsi="Calibri"/>
              </w:rPr>
            </w:pPr>
          </w:p>
        </w:tc>
      </w:tr>
      <w:tr w:rsidR="00B260ED" w:rsidRPr="00FA12D5" w14:paraId="268D153A" w14:textId="77777777" w:rsidTr="00F13CEE">
        <w:trPr>
          <w:trHeight w:val="404"/>
          <w:jc w:val="center"/>
        </w:trPr>
        <w:tc>
          <w:tcPr>
            <w:tcW w:w="9634" w:type="dxa"/>
          </w:tcPr>
          <w:p w14:paraId="35841101" w14:textId="77777777" w:rsidR="00B260ED" w:rsidRPr="00FA12D5" w:rsidRDefault="00B260ED" w:rsidP="00F13CEE">
            <w:pPr>
              <w:spacing w:line="24" w:lineRule="atLeast"/>
              <w:rPr>
                <w:rFonts w:ascii="Calibri" w:hAnsi="Calibri"/>
              </w:rPr>
            </w:pPr>
          </w:p>
        </w:tc>
      </w:tr>
      <w:tr w:rsidR="00B365F3" w:rsidRPr="00FA12D5" w14:paraId="0E0C6DF6" w14:textId="77777777" w:rsidTr="00F13CEE">
        <w:trPr>
          <w:trHeight w:val="404"/>
          <w:jc w:val="center"/>
        </w:trPr>
        <w:tc>
          <w:tcPr>
            <w:tcW w:w="9634" w:type="dxa"/>
          </w:tcPr>
          <w:p w14:paraId="4F586AF7" w14:textId="77777777" w:rsidR="00B365F3" w:rsidRPr="00FA12D5" w:rsidRDefault="00B365F3" w:rsidP="00F13CEE">
            <w:pPr>
              <w:spacing w:line="24" w:lineRule="atLeast"/>
              <w:rPr>
                <w:rFonts w:ascii="Calibri" w:hAnsi="Calibri"/>
              </w:rPr>
            </w:pPr>
          </w:p>
        </w:tc>
      </w:tr>
    </w:tbl>
    <w:tbl>
      <w:tblPr>
        <w:tblStyle w:val="TableGrid1"/>
        <w:tblpPr w:leftFromText="180" w:rightFromText="180" w:vertAnchor="page" w:horzAnchor="margin" w:tblpY="8416"/>
        <w:tblW w:w="9634" w:type="dxa"/>
        <w:tblLook w:val="0000" w:firstRow="0" w:lastRow="0" w:firstColumn="0" w:lastColumn="0" w:noHBand="0" w:noVBand="0"/>
      </w:tblPr>
      <w:tblGrid>
        <w:gridCol w:w="9634"/>
      </w:tblGrid>
      <w:tr w:rsidR="00F13CEE" w:rsidRPr="00FA12D5" w14:paraId="3D5F31ED" w14:textId="77777777" w:rsidTr="00F13CEE">
        <w:trPr>
          <w:trHeight w:val="404"/>
        </w:trPr>
        <w:tc>
          <w:tcPr>
            <w:tcW w:w="9634" w:type="dxa"/>
          </w:tcPr>
          <w:p w14:paraId="030DA428" w14:textId="77777777" w:rsidR="00F13CEE" w:rsidRPr="0023405B" w:rsidRDefault="00F13CEE" w:rsidP="00F13CEE">
            <w:pPr>
              <w:pStyle w:val="Heading2"/>
            </w:pPr>
            <w:r w:rsidRPr="0023405B">
              <w:t>3. Explain how you have managed to cope with a stressful interpersonal situation using your personal qualities/strengths. What did you learn from this?</w:t>
            </w:r>
          </w:p>
        </w:tc>
      </w:tr>
      <w:tr w:rsidR="00F13CEE" w:rsidRPr="00FA12D5" w14:paraId="30193AC0" w14:textId="77777777" w:rsidTr="00F13CEE">
        <w:trPr>
          <w:trHeight w:val="404"/>
        </w:trPr>
        <w:tc>
          <w:tcPr>
            <w:tcW w:w="9634" w:type="dxa"/>
          </w:tcPr>
          <w:p w14:paraId="080B2F10" w14:textId="77777777" w:rsidR="00F13CEE" w:rsidRPr="003E0438" w:rsidRDefault="00F13CEE" w:rsidP="00F13CEE">
            <w:pPr>
              <w:spacing w:line="24" w:lineRule="atLeast"/>
              <w:rPr>
                <w:rFonts w:ascii="Calibri" w:hAnsi="Calibri" w:cs="Arial"/>
                <w:bCs/>
                <w:color w:val="FFFFFF"/>
                <w:szCs w:val="24"/>
              </w:rPr>
            </w:pPr>
          </w:p>
        </w:tc>
      </w:tr>
      <w:tr w:rsidR="00F13CEE" w:rsidRPr="00FA12D5" w14:paraId="4F96C9DF" w14:textId="77777777" w:rsidTr="00F13CEE">
        <w:trPr>
          <w:trHeight w:val="404"/>
        </w:trPr>
        <w:tc>
          <w:tcPr>
            <w:tcW w:w="9634" w:type="dxa"/>
          </w:tcPr>
          <w:p w14:paraId="52EFAB98" w14:textId="77777777" w:rsidR="00F13CEE" w:rsidRPr="003E0438" w:rsidRDefault="00F13CEE" w:rsidP="00F13CEE">
            <w:pPr>
              <w:spacing w:line="24" w:lineRule="atLeast"/>
              <w:rPr>
                <w:rFonts w:ascii="Calibri" w:hAnsi="Calibri" w:cs="Arial"/>
                <w:bCs/>
                <w:color w:val="FFFFFF"/>
                <w:szCs w:val="24"/>
              </w:rPr>
            </w:pPr>
          </w:p>
        </w:tc>
      </w:tr>
      <w:tr w:rsidR="00F13CEE" w:rsidRPr="00FA12D5" w14:paraId="23359B55" w14:textId="77777777" w:rsidTr="00F13CEE">
        <w:trPr>
          <w:trHeight w:val="404"/>
        </w:trPr>
        <w:tc>
          <w:tcPr>
            <w:tcW w:w="9634" w:type="dxa"/>
          </w:tcPr>
          <w:p w14:paraId="66CB602D" w14:textId="77777777" w:rsidR="00F13CEE" w:rsidRPr="003E0438" w:rsidRDefault="00F13CEE" w:rsidP="00F13CEE">
            <w:pPr>
              <w:spacing w:line="24" w:lineRule="atLeast"/>
              <w:rPr>
                <w:rFonts w:ascii="Calibri" w:hAnsi="Calibri" w:cs="Arial"/>
                <w:bCs/>
                <w:color w:val="FFFFFF"/>
                <w:szCs w:val="24"/>
              </w:rPr>
            </w:pPr>
          </w:p>
        </w:tc>
      </w:tr>
      <w:tr w:rsidR="00F13CEE" w:rsidRPr="00FA12D5" w14:paraId="175B5949" w14:textId="77777777" w:rsidTr="00F13CEE">
        <w:trPr>
          <w:trHeight w:val="404"/>
        </w:trPr>
        <w:tc>
          <w:tcPr>
            <w:tcW w:w="9634" w:type="dxa"/>
          </w:tcPr>
          <w:p w14:paraId="5A94BE74" w14:textId="77777777" w:rsidR="00F13CEE" w:rsidRPr="003E0438" w:rsidRDefault="00F13CEE" w:rsidP="00F13CEE">
            <w:pPr>
              <w:spacing w:line="24" w:lineRule="atLeast"/>
              <w:rPr>
                <w:rFonts w:ascii="Calibri" w:hAnsi="Calibri" w:cs="Arial"/>
                <w:bCs/>
                <w:color w:val="FFFFFF"/>
                <w:szCs w:val="24"/>
              </w:rPr>
            </w:pPr>
          </w:p>
        </w:tc>
      </w:tr>
      <w:tr w:rsidR="00F13CEE" w:rsidRPr="00FA12D5" w14:paraId="25014DF2" w14:textId="77777777" w:rsidTr="00F13CEE">
        <w:trPr>
          <w:trHeight w:val="404"/>
        </w:trPr>
        <w:tc>
          <w:tcPr>
            <w:tcW w:w="9634" w:type="dxa"/>
          </w:tcPr>
          <w:p w14:paraId="267D03A3" w14:textId="77777777" w:rsidR="00F13CEE" w:rsidRPr="003E0438" w:rsidRDefault="00F13CEE" w:rsidP="00F13CEE">
            <w:pPr>
              <w:spacing w:line="24" w:lineRule="atLeast"/>
              <w:rPr>
                <w:rFonts w:ascii="Calibri" w:hAnsi="Calibri" w:cs="Arial"/>
                <w:bCs/>
                <w:color w:val="FFFFFF"/>
                <w:szCs w:val="24"/>
              </w:rPr>
            </w:pPr>
          </w:p>
        </w:tc>
      </w:tr>
      <w:tr w:rsidR="00F13CEE" w:rsidRPr="00FA12D5" w14:paraId="3BA6CD60" w14:textId="77777777" w:rsidTr="00F13CEE">
        <w:trPr>
          <w:trHeight w:val="404"/>
        </w:trPr>
        <w:tc>
          <w:tcPr>
            <w:tcW w:w="9634" w:type="dxa"/>
          </w:tcPr>
          <w:p w14:paraId="3E180C90" w14:textId="77777777" w:rsidR="00F13CEE" w:rsidRPr="003E0438" w:rsidRDefault="00F13CEE" w:rsidP="00F13CEE">
            <w:pPr>
              <w:spacing w:line="24" w:lineRule="atLeast"/>
              <w:rPr>
                <w:rFonts w:ascii="Calibri" w:hAnsi="Calibri" w:cs="Arial"/>
                <w:bCs/>
                <w:color w:val="FFFFFF"/>
                <w:szCs w:val="24"/>
              </w:rPr>
            </w:pPr>
          </w:p>
        </w:tc>
      </w:tr>
      <w:tr w:rsidR="00F13CEE" w:rsidRPr="00FA12D5" w14:paraId="6AF4D9CB" w14:textId="77777777" w:rsidTr="00F13CEE">
        <w:trPr>
          <w:trHeight w:val="404"/>
        </w:trPr>
        <w:tc>
          <w:tcPr>
            <w:tcW w:w="9634" w:type="dxa"/>
          </w:tcPr>
          <w:p w14:paraId="0921A648" w14:textId="77777777" w:rsidR="00F13CEE" w:rsidRPr="003E0438" w:rsidRDefault="00F13CEE" w:rsidP="00F13CEE">
            <w:pPr>
              <w:spacing w:line="24" w:lineRule="atLeast"/>
              <w:rPr>
                <w:rFonts w:ascii="Calibri" w:hAnsi="Calibri" w:cs="Arial"/>
                <w:bCs/>
                <w:color w:val="FFFFFF"/>
                <w:szCs w:val="24"/>
              </w:rPr>
            </w:pPr>
          </w:p>
        </w:tc>
      </w:tr>
      <w:tr w:rsidR="00F13CEE" w:rsidRPr="00FA12D5" w14:paraId="0C39367C" w14:textId="77777777" w:rsidTr="00F13CEE">
        <w:trPr>
          <w:trHeight w:val="404"/>
        </w:trPr>
        <w:tc>
          <w:tcPr>
            <w:tcW w:w="9634" w:type="dxa"/>
          </w:tcPr>
          <w:p w14:paraId="4E541F15" w14:textId="77777777" w:rsidR="00F13CEE" w:rsidRPr="003E0438" w:rsidRDefault="00F13CEE" w:rsidP="00F13CEE">
            <w:pPr>
              <w:spacing w:line="24" w:lineRule="atLeast"/>
              <w:rPr>
                <w:rFonts w:ascii="Calibri" w:hAnsi="Calibri" w:cs="Arial"/>
                <w:bCs/>
                <w:color w:val="FFFFFF"/>
                <w:szCs w:val="24"/>
              </w:rPr>
            </w:pPr>
          </w:p>
        </w:tc>
      </w:tr>
      <w:tr w:rsidR="00F13CEE" w:rsidRPr="00FA12D5" w14:paraId="38622696" w14:textId="77777777" w:rsidTr="00F13CEE">
        <w:trPr>
          <w:trHeight w:val="404"/>
        </w:trPr>
        <w:tc>
          <w:tcPr>
            <w:tcW w:w="9634" w:type="dxa"/>
          </w:tcPr>
          <w:p w14:paraId="09EBDBF6" w14:textId="77777777" w:rsidR="00F13CEE" w:rsidRPr="003E0438" w:rsidRDefault="00F13CEE" w:rsidP="00F13CEE">
            <w:pPr>
              <w:spacing w:line="24" w:lineRule="atLeast"/>
              <w:rPr>
                <w:rFonts w:ascii="Calibri" w:hAnsi="Calibri" w:cs="Arial"/>
                <w:bCs/>
                <w:color w:val="FFFFFF"/>
                <w:szCs w:val="24"/>
              </w:rPr>
            </w:pPr>
          </w:p>
        </w:tc>
      </w:tr>
      <w:tr w:rsidR="00F13CEE" w:rsidRPr="00FA12D5" w14:paraId="4B4B3FA0" w14:textId="77777777" w:rsidTr="00F13CEE">
        <w:trPr>
          <w:trHeight w:val="404"/>
        </w:trPr>
        <w:tc>
          <w:tcPr>
            <w:tcW w:w="9634" w:type="dxa"/>
          </w:tcPr>
          <w:p w14:paraId="286F2781" w14:textId="77777777" w:rsidR="00F13CEE" w:rsidRPr="003E0438" w:rsidRDefault="00F13CEE" w:rsidP="00F13CEE">
            <w:pPr>
              <w:spacing w:line="24" w:lineRule="atLeast"/>
              <w:rPr>
                <w:rFonts w:ascii="Calibri" w:hAnsi="Calibri" w:cs="Arial"/>
                <w:bCs/>
                <w:color w:val="FFFFFF"/>
                <w:szCs w:val="24"/>
              </w:rPr>
            </w:pPr>
          </w:p>
        </w:tc>
      </w:tr>
      <w:tr w:rsidR="00F13CEE" w:rsidRPr="00FA12D5" w14:paraId="1ECBED41" w14:textId="77777777" w:rsidTr="00F13CEE">
        <w:trPr>
          <w:trHeight w:val="404"/>
        </w:trPr>
        <w:tc>
          <w:tcPr>
            <w:tcW w:w="9634" w:type="dxa"/>
          </w:tcPr>
          <w:p w14:paraId="20D4CD12" w14:textId="77777777" w:rsidR="00F13CEE" w:rsidRPr="003E0438" w:rsidRDefault="00F13CEE" w:rsidP="00F13CEE">
            <w:pPr>
              <w:spacing w:line="24" w:lineRule="atLeast"/>
              <w:rPr>
                <w:rFonts w:ascii="Calibri" w:hAnsi="Calibri" w:cs="Arial"/>
                <w:bCs/>
                <w:color w:val="FFFFFF"/>
                <w:szCs w:val="24"/>
              </w:rPr>
            </w:pPr>
          </w:p>
        </w:tc>
      </w:tr>
      <w:tr w:rsidR="00F13CEE" w:rsidRPr="00FA12D5" w14:paraId="29533D35" w14:textId="77777777" w:rsidTr="00F13CEE">
        <w:trPr>
          <w:trHeight w:val="404"/>
        </w:trPr>
        <w:tc>
          <w:tcPr>
            <w:tcW w:w="9634" w:type="dxa"/>
          </w:tcPr>
          <w:p w14:paraId="57CB323D" w14:textId="77777777" w:rsidR="00F13CEE" w:rsidRPr="003E0438" w:rsidRDefault="00F13CEE" w:rsidP="00F13CEE">
            <w:pPr>
              <w:spacing w:line="24" w:lineRule="atLeast"/>
              <w:rPr>
                <w:rFonts w:ascii="Calibri" w:hAnsi="Calibri" w:cs="Arial"/>
                <w:bCs/>
                <w:color w:val="FFFFFF"/>
                <w:szCs w:val="24"/>
              </w:rPr>
            </w:pPr>
          </w:p>
        </w:tc>
      </w:tr>
    </w:tbl>
    <w:p w14:paraId="2006F7B6" w14:textId="77777777" w:rsidR="00E137AF" w:rsidRDefault="00E137AF"/>
    <w:p w14:paraId="4659CB12" w14:textId="21BA7F7A" w:rsidR="00E137AF" w:rsidRDefault="00E137AF"/>
    <w:p w14:paraId="0AB9295D" w14:textId="77777777" w:rsidR="00E137AF" w:rsidRDefault="00E137AF">
      <w:pPr>
        <w:spacing w:after="160" w:line="259" w:lineRule="auto"/>
      </w:pPr>
      <w:r>
        <w:br w:type="page"/>
      </w:r>
    </w:p>
    <w:p w14:paraId="3C83A76B" w14:textId="77777777" w:rsidR="00E137AF" w:rsidRDefault="00E137AF"/>
    <w:tbl>
      <w:tblPr>
        <w:tblStyle w:val="TableGrid1"/>
        <w:tblW w:w="9634" w:type="dxa"/>
        <w:tblLook w:val="0000" w:firstRow="0" w:lastRow="0" w:firstColumn="0" w:lastColumn="0" w:noHBand="0" w:noVBand="0"/>
      </w:tblPr>
      <w:tblGrid>
        <w:gridCol w:w="9634"/>
      </w:tblGrid>
      <w:tr w:rsidR="00B260ED" w:rsidRPr="00FA12D5" w14:paraId="5E16EC53" w14:textId="77777777" w:rsidTr="00B260ED">
        <w:trPr>
          <w:trHeight w:val="404"/>
        </w:trPr>
        <w:tc>
          <w:tcPr>
            <w:tcW w:w="9634" w:type="dxa"/>
          </w:tcPr>
          <w:p w14:paraId="59C7B927" w14:textId="77777777" w:rsidR="00B260ED" w:rsidRPr="003E0438" w:rsidRDefault="00B260ED" w:rsidP="006B472A">
            <w:pPr>
              <w:pStyle w:val="Heading2"/>
              <w:rPr>
                <w:bCs/>
              </w:rPr>
            </w:pPr>
            <w:r>
              <w:t xml:space="preserve">4. </w:t>
            </w:r>
            <w:r w:rsidRPr="00F2438B">
              <w:t>Please provide information about your previous dissertation/thesis topics and any publication(s).</w:t>
            </w:r>
          </w:p>
        </w:tc>
      </w:tr>
      <w:tr w:rsidR="00B260ED" w:rsidRPr="00FA12D5" w14:paraId="1861C5AF" w14:textId="77777777" w:rsidTr="00B260ED">
        <w:trPr>
          <w:trHeight w:val="404"/>
        </w:trPr>
        <w:tc>
          <w:tcPr>
            <w:tcW w:w="9634" w:type="dxa"/>
          </w:tcPr>
          <w:p w14:paraId="30752038" w14:textId="77777777" w:rsidR="00B260ED" w:rsidRDefault="00B260ED" w:rsidP="00C44234">
            <w:pPr>
              <w:spacing w:line="24" w:lineRule="atLeast"/>
              <w:rPr>
                <w:rFonts w:ascii="Calibri" w:hAnsi="Calibri" w:cs="Arial"/>
                <w:b/>
                <w:color w:val="FFFFFF"/>
                <w:szCs w:val="24"/>
              </w:rPr>
            </w:pPr>
          </w:p>
        </w:tc>
      </w:tr>
      <w:tr w:rsidR="00B260ED" w:rsidRPr="00FA12D5" w14:paraId="0FD47088" w14:textId="77777777" w:rsidTr="00B260ED">
        <w:trPr>
          <w:trHeight w:val="404"/>
        </w:trPr>
        <w:tc>
          <w:tcPr>
            <w:tcW w:w="9634" w:type="dxa"/>
          </w:tcPr>
          <w:p w14:paraId="79E98D08" w14:textId="77777777" w:rsidR="00B260ED" w:rsidRDefault="00B260ED" w:rsidP="00C44234">
            <w:pPr>
              <w:spacing w:line="24" w:lineRule="atLeast"/>
              <w:rPr>
                <w:rFonts w:ascii="Calibri" w:hAnsi="Calibri" w:cs="Arial"/>
                <w:b/>
                <w:color w:val="FFFFFF"/>
                <w:szCs w:val="24"/>
              </w:rPr>
            </w:pPr>
          </w:p>
        </w:tc>
      </w:tr>
      <w:tr w:rsidR="00B260ED" w:rsidRPr="00FA12D5" w14:paraId="36924226" w14:textId="77777777" w:rsidTr="00B260ED">
        <w:trPr>
          <w:trHeight w:val="404"/>
        </w:trPr>
        <w:tc>
          <w:tcPr>
            <w:tcW w:w="9634" w:type="dxa"/>
          </w:tcPr>
          <w:p w14:paraId="63EDD85D" w14:textId="77777777" w:rsidR="00B260ED" w:rsidRDefault="00B260ED" w:rsidP="00C44234">
            <w:pPr>
              <w:spacing w:line="24" w:lineRule="atLeast"/>
              <w:rPr>
                <w:rFonts w:ascii="Calibri" w:hAnsi="Calibri" w:cs="Arial"/>
                <w:b/>
                <w:color w:val="FFFFFF"/>
                <w:szCs w:val="24"/>
              </w:rPr>
            </w:pPr>
          </w:p>
        </w:tc>
      </w:tr>
      <w:tr w:rsidR="00B260ED" w:rsidRPr="00FA12D5" w14:paraId="436A18BC" w14:textId="77777777" w:rsidTr="00B260ED">
        <w:trPr>
          <w:trHeight w:val="404"/>
        </w:trPr>
        <w:tc>
          <w:tcPr>
            <w:tcW w:w="9634" w:type="dxa"/>
          </w:tcPr>
          <w:p w14:paraId="240087E5" w14:textId="77777777" w:rsidR="00B260ED" w:rsidRDefault="00B260ED" w:rsidP="00C44234">
            <w:pPr>
              <w:spacing w:line="24" w:lineRule="atLeast"/>
              <w:rPr>
                <w:rFonts w:ascii="Calibri" w:hAnsi="Calibri" w:cs="Arial"/>
                <w:b/>
                <w:color w:val="FFFFFF"/>
                <w:szCs w:val="24"/>
              </w:rPr>
            </w:pPr>
          </w:p>
        </w:tc>
      </w:tr>
      <w:tr w:rsidR="00B260ED" w:rsidRPr="00FA12D5" w14:paraId="388925E8" w14:textId="77777777" w:rsidTr="00B260ED">
        <w:trPr>
          <w:trHeight w:val="404"/>
        </w:trPr>
        <w:tc>
          <w:tcPr>
            <w:tcW w:w="9634" w:type="dxa"/>
          </w:tcPr>
          <w:p w14:paraId="5843B525" w14:textId="77777777" w:rsidR="00B260ED" w:rsidRDefault="00B260ED" w:rsidP="00C44234">
            <w:pPr>
              <w:spacing w:line="24" w:lineRule="atLeast"/>
              <w:rPr>
                <w:rFonts w:ascii="Calibri" w:hAnsi="Calibri" w:cs="Arial"/>
                <w:b/>
                <w:color w:val="FFFFFF"/>
                <w:szCs w:val="24"/>
              </w:rPr>
            </w:pPr>
          </w:p>
        </w:tc>
      </w:tr>
      <w:tr w:rsidR="00B260ED" w:rsidRPr="00FA12D5" w14:paraId="4B1EB1F4" w14:textId="77777777" w:rsidTr="00B260ED">
        <w:trPr>
          <w:trHeight w:val="404"/>
        </w:trPr>
        <w:tc>
          <w:tcPr>
            <w:tcW w:w="9634" w:type="dxa"/>
          </w:tcPr>
          <w:p w14:paraId="00800A7B" w14:textId="77777777" w:rsidR="00B260ED" w:rsidRDefault="00B260ED" w:rsidP="00C44234">
            <w:pPr>
              <w:spacing w:line="24" w:lineRule="atLeast"/>
              <w:rPr>
                <w:rFonts w:ascii="Calibri" w:hAnsi="Calibri" w:cs="Arial"/>
                <w:b/>
                <w:color w:val="FFFFFF"/>
                <w:szCs w:val="24"/>
              </w:rPr>
            </w:pPr>
          </w:p>
        </w:tc>
      </w:tr>
      <w:tr w:rsidR="00B260ED" w:rsidRPr="00FA12D5" w14:paraId="028F5E1A" w14:textId="77777777" w:rsidTr="00B260ED">
        <w:trPr>
          <w:trHeight w:val="404"/>
        </w:trPr>
        <w:tc>
          <w:tcPr>
            <w:tcW w:w="9634" w:type="dxa"/>
          </w:tcPr>
          <w:p w14:paraId="739DA9FE" w14:textId="77777777" w:rsidR="00B260ED" w:rsidRDefault="00B260ED" w:rsidP="00C44234">
            <w:pPr>
              <w:spacing w:line="24" w:lineRule="atLeast"/>
              <w:rPr>
                <w:rFonts w:ascii="Calibri" w:hAnsi="Calibri" w:cs="Arial"/>
                <w:b/>
                <w:color w:val="FFFFFF"/>
                <w:szCs w:val="24"/>
              </w:rPr>
            </w:pPr>
          </w:p>
        </w:tc>
      </w:tr>
      <w:tr w:rsidR="00B260ED" w:rsidRPr="00FA12D5" w14:paraId="646AADA6" w14:textId="77777777" w:rsidTr="00B260ED">
        <w:trPr>
          <w:trHeight w:val="404"/>
        </w:trPr>
        <w:tc>
          <w:tcPr>
            <w:tcW w:w="9634" w:type="dxa"/>
          </w:tcPr>
          <w:p w14:paraId="5119C36B" w14:textId="77777777" w:rsidR="00B260ED" w:rsidRDefault="00B260ED" w:rsidP="00C44234">
            <w:pPr>
              <w:spacing w:line="24" w:lineRule="atLeast"/>
              <w:rPr>
                <w:rFonts w:ascii="Calibri" w:hAnsi="Calibri" w:cs="Arial"/>
                <w:b/>
                <w:color w:val="FFFFFF"/>
                <w:szCs w:val="24"/>
              </w:rPr>
            </w:pPr>
          </w:p>
        </w:tc>
      </w:tr>
      <w:tr w:rsidR="00B260ED" w:rsidRPr="00FA12D5" w14:paraId="3EAF9AAC" w14:textId="77777777" w:rsidTr="00B260ED">
        <w:trPr>
          <w:trHeight w:val="404"/>
        </w:trPr>
        <w:tc>
          <w:tcPr>
            <w:tcW w:w="9634" w:type="dxa"/>
          </w:tcPr>
          <w:p w14:paraId="6B94989C" w14:textId="77777777" w:rsidR="00B260ED" w:rsidRDefault="00B260ED" w:rsidP="00C44234">
            <w:pPr>
              <w:spacing w:line="24" w:lineRule="atLeast"/>
              <w:rPr>
                <w:rFonts w:ascii="Calibri" w:hAnsi="Calibri" w:cs="Arial"/>
                <w:b/>
                <w:color w:val="FFFFFF"/>
                <w:szCs w:val="24"/>
              </w:rPr>
            </w:pPr>
          </w:p>
        </w:tc>
      </w:tr>
      <w:tr w:rsidR="00B260ED" w:rsidRPr="00FA12D5" w14:paraId="774DC1FE" w14:textId="77777777" w:rsidTr="00B260ED">
        <w:trPr>
          <w:trHeight w:val="404"/>
        </w:trPr>
        <w:tc>
          <w:tcPr>
            <w:tcW w:w="9634" w:type="dxa"/>
          </w:tcPr>
          <w:p w14:paraId="71CD9804" w14:textId="77777777" w:rsidR="00B260ED" w:rsidRDefault="00B260ED" w:rsidP="00C44234">
            <w:pPr>
              <w:spacing w:line="24" w:lineRule="atLeast"/>
              <w:rPr>
                <w:rFonts w:ascii="Calibri" w:hAnsi="Calibri" w:cs="Arial"/>
                <w:b/>
                <w:color w:val="FFFFFF"/>
                <w:szCs w:val="24"/>
              </w:rPr>
            </w:pPr>
          </w:p>
        </w:tc>
      </w:tr>
      <w:tr w:rsidR="00B260ED" w:rsidRPr="00FA12D5" w14:paraId="22987E73" w14:textId="77777777" w:rsidTr="00B260ED">
        <w:trPr>
          <w:trHeight w:val="404"/>
        </w:trPr>
        <w:tc>
          <w:tcPr>
            <w:tcW w:w="9634" w:type="dxa"/>
          </w:tcPr>
          <w:p w14:paraId="7D1826E1" w14:textId="77777777" w:rsidR="00B260ED" w:rsidRDefault="00B260ED" w:rsidP="00C44234">
            <w:pPr>
              <w:spacing w:line="24" w:lineRule="atLeast"/>
              <w:rPr>
                <w:rFonts w:ascii="Calibri" w:hAnsi="Calibri" w:cs="Arial"/>
                <w:b/>
                <w:color w:val="FFFFFF"/>
                <w:szCs w:val="24"/>
              </w:rPr>
            </w:pPr>
          </w:p>
        </w:tc>
      </w:tr>
    </w:tbl>
    <w:p w14:paraId="610C1D70" w14:textId="77777777" w:rsidR="00EA3E15" w:rsidRPr="00EA3E15" w:rsidRDefault="00EA3E15" w:rsidP="00F13CEE"/>
    <w:sectPr w:rsidR="00EA3E15" w:rsidRPr="00EA3E15" w:rsidSect="006B472A">
      <w:headerReference w:type="even" r:id="rId13"/>
      <w:headerReference w:type="default" r:id="rId14"/>
      <w:footerReference w:type="even" r:id="rId15"/>
      <w:footerReference w:type="default" r:id="rId16"/>
      <w:headerReference w:type="first" r:id="rId17"/>
      <w:footerReference w:type="first" r:id="rId18"/>
      <w:pgSz w:w="11906" w:h="16838" w:code="9"/>
      <w:pgMar w:top="-891"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69792" w14:textId="77777777" w:rsidR="00CC1238" w:rsidRDefault="00CC1238" w:rsidP="00C20C17">
      <w:r>
        <w:separator/>
      </w:r>
    </w:p>
  </w:endnote>
  <w:endnote w:type="continuationSeparator" w:id="0">
    <w:p w14:paraId="3F48E15C" w14:textId="77777777" w:rsidR="00CC1238" w:rsidRDefault="00CC1238"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94A6" w14:textId="77777777" w:rsidR="00B906AA" w:rsidRDefault="00B9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31" w:type="pct"/>
      <w:tblLook w:val="0600" w:firstRow="0" w:lastRow="0" w:firstColumn="0" w:lastColumn="0" w:noHBand="1" w:noVBand="1"/>
    </w:tblPr>
    <w:tblGrid>
      <w:gridCol w:w="9077"/>
      <w:gridCol w:w="428"/>
    </w:tblGrid>
    <w:tr w:rsidR="00B042DF" w14:paraId="2C54108E" w14:textId="77777777" w:rsidTr="007A70F9">
      <w:tc>
        <w:tcPr>
          <w:tcW w:w="9750" w:type="dxa"/>
          <w:vAlign w:val="bottom"/>
        </w:tcPr>
        <w:p w14:paraId="0A9CFDC2" w14:textId="77777777" w:rsidR="00B042DF" w:rsidRPr="00571E2B" w:rsidRDefault="00571E2B" w:rsidP="00571E2B">
          <w:pPr>
            <w:rPr>
              <w:sz w:val="15"/>
              <w:szCs w:val="15"/>
            </w:rPr>
          </w:pPr>
          <w:r w:rsidRPr="00571E2B">
            <w:rPr>
              <w:sz w:val="15"/>
              <w:szCs w:val="15"/>
            </w:rPr>
            <w:t>CRICOS Provider 00025B • TEQSA PRV12080</w:t>
          </w:r>
        </w:p>
      </w:tc>
      <w:tc>
        <w:tcPr>
          <w:tcW w:w="456" w:type="dxa"/>
          <w:vAlign w:val="bottom"/>
        </w:tcPr>
        <w:p w14:paraId="43BFB373" w14:textId="77777777"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726A4F">
            <w:rPr>
              <w:b/>
              <w:noProof/>
              <w:szCs w:val="15"/>
            </w:rPr>
            <w:t>1</w:t>
          </w:r>
          <w:r w:rsidRPr="0033054B">
            <w:rPr>
              <w:b/>
              <w:szCs w:val="15"/>
            </w:rPr>
            <w:fldChar w:fldCharType="end"/>
          </w:r>
        </w:p>
      </w:tc>
    </w:tr>
  </w:tbl>
  <w:p w14:paraId="300BDFE5" w14:textId="77777777" w:rsidR="00716942" w:rsidRPr="00B042DF" w:rsidRDefault="00716942" w:rsidP="00B042DF">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600" w:firstRow="0" w:lastRow="0" w:firstColumn="0" w:lastColumn="0" w:noHBand="1" w:noVBand="1"/>
    </w:tblPr>
    <w:tblGrid>
      <w:gridCol w:w="2548"/>
      <w:gridCol w:w="1778"/>
      <w:gridCol w:w="2547"/>
      <w:gridCol w:w="2188"/>
    </w:tblGrid>
    <w:tr w:rsidR="006873AE" w14:paraId="4B153F12" w14:textId="77777777" w:rsidTr="0016241C">
      <w:tc>
        <w:tcPr>
          <w:tcW w:w="2548" w:type="dxa"/>
        </w:tcPr>
        <w:p w14:paraId="35535ACF" w14:textId="77777777" w:rsidR="006873AE" w:rsidRPr="0016241C" w:rsidRDefault="006873AE" w:rsidP="0016241C">
          <w:pPr>
            <w:pStyle w:val="Footer"/>
          </w:pPr>
          <w:r w:rsidRPr="0016241C">
            <w:t>The University of Queensland Brisbane QLD 4072 Australia</w:t>
          </w:r>
        </w:p>
      </w:tc>
      <w:tc>
        <w:tcPr>
          <w:tcW w:w="1778" w:type="dxa"/>
        </w:tcPr>
        <w:p w14:paraId="59CF87BF" w14:textId="77777777" w:rsidR="0016241C" w:rsidRPr="0016241C" w:rsidRDefault="0016241C" w:rsidP="0016241C">
          <w:pPr>
            <w:pStyle w:val="Footer"/>
          </w:pPr>
          <w:r>
            <w:rPr>
              <w:b/>
              <w:color w:val="51247A" w:themeColor="accent1"/>
              <w:sz w:val="11"/>
              <w:szCs w:val="11"/>
            </w:rPr>
            <w:t>T</w:t>
          </w:r>
          <w:r w:rsidRPr="0016241C">
            <w:tab/>
            <w:t xml:space="preserve">+61 7 </w:t>
          </w:r>
          <w:sdt>
            <w:sdtPr>
              <w:id w:val="2113471429"/>
              <w:temporary/>
              <w:showingPlcHdr/>
              <w:text w:multiLine="1"/>
            </w:sdtPr>
            <w:sdtEndPr/>
            <w:sdtContent>
              <w:r w:rsidRPr="0016241C">
                <w:rPr>
                  <w:highlight w:val="yellow"/>
                </w:rPr>
                <w:t>[0000 0000]</w:t>
              </w:r>
            </w:sdtContent>
          </w:sdt>
        </w:p>
        <w:p w14:paraId="09978E58" w14:textId="77777777" w:rsidR="006873AE" w:rsidRPr="0016241C" w:rsidRDefault="0016241C" w:rsidP="0016241C">
          <w:pPr>
            <w:pStyle w:val="Footer"/>
          </w:pPr>
          <w:r>
            <w:rPr>
              <w:b/>
              <w:color w:val="51247A" w:themeColor="accent1"/>
              <w:sz w:val="11"/>
              <w:szCs w:val="11"/>
            </w:rPr>
            <w:t>F</w:t>
          </w:r>
          <w:r w:rsidRPr="0016241C">
            <w:tab/>
            <w:t xml:space="preserve">+61 7 </w:t>
          </w:r>
          <w:sdt>
            <w:sdtPr>
              <w:id w:val="-181672191"/>
              <w:temporary/>
              <w:showingPlcHdr/>
              <w:text w:multiLine="1"/>
            </w:sdtPr>
            <w:sdtEndPr/>
            <w:sdtContent>
              <w:r w:rsidRPr="0016241C">
                <w:rPr>
                  <w:highlight w:val="yellow"/>
                </w:rPr>
                <w:t>[0000 0000]</w:t>
              </w:r>
            </w:sdtContent>
          </w:sdt>
        </w:p>
      </w:tc>
      <w:tc>
        <w:tcPr>
          <w:tcW w:w="2547" w:type="dxa"/>
        </w:tcPr>
        <w:p w14:paraId="163C8549" w14:textId="77777777" w:rsidR="0016241C" w:rsidRPr="0016241C" w:rsidRDefault="0016241C" w:rsidP="0016241C">
          <w:pPr>
            <w:pStyle w:val="Footer"/>
          </w:pPr>
          <w:r w:rsidRPr="0016241C">
            <w:rPr>
              <w:b/>
              <w:color w:val="51247A" w:themeColor="accent1"/>
              <w:sz w:val="11"/>
              <w:szCs w:val="11"/>
            </w:rPr>
            <w:t>E</w:t>
          </w:r>
          <w:r w:rsidRPr="0016241C">
            <w:tab/>
          </w:r>
          <w:sdt>
            <w:sdtPr>
              <w:id w:val="1799413074"/>
              <w:temporary/>
              <w:showingPlcHdr/>
              <w:text w:multiLine="1"/>
            </w:sdtPr>
            <w:sdtEnd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2AD207A7"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7C6C1B"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7E4C2ADC" w14:textId="77777777" w:rsidR="006873AE" w:rsidRPr="0016241C" w:rsidRDefault="0016241C" w:rsidP="0016241C">
          <w:pPr>
            <w:pStyle w:val="Footer"/>
            <w:rPr>
              <w:sz w:val="11"/>
              <w:szCs w:val="11"/>
            </w:rPr>
          </w:pPr>
          <w:r w:rsidRPr="0016241C">
            <w:rPr>
              <w:sz w:val="11"/>
              <w:szCs w:val="11"/>
            </w:rPr>
            <w:t>CRICOS PROVIDER NUMBER 00025B</w:t>
          </w:r>
        </w:p>
      </w:tc>
    </w:tr>
  </w:tbl>
  <w:p w14:paraId="092166D7"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CA8A0" w14:textId="77777777" w:rsidR="00CC1238" w:rsidRDefault="00CC1238" w:rsidP="00C20C17">
      <w:r>
        <w:separator/>
      </w:r>
    </w:p>
  </w:footnote>
  <w:footnote w:type="continuationSeparator" w:id="0">
    <w:p w14:paraId="50867B0D" w14:textId="77777777" w:rsidR="00CC1238" w:rsidRDefault="00CC1238"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DF30" w14:textId="77777777" w:rsidR="009E12AD" w:rsidRDefault="009E1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3DC1" w14:textId="77777777" w:rsidR="007B0BBA" w:rsidRDefault="005845EC" w:rsidP="007B0BBA">
    <w:pPr>
      <w:pStyle w:val="Header"/>
      <w:jc w:val="right"/>
    </w:pPr>
    <w:r>
      <w:rPr>
        <w:noProof/>
        <w:lang w:eastAsia="en-AU"/>
      </w:rPr>
      <w:drawing>
        <wp:anchor distT="0" distB="0" distL="114300" distR="114300" simplePos="0" relativeHeight="251663360" behindDoc="1" locked="0" layoutInCell="1" allowOverlap="1" wp14:anchorId="03CF7962" wp14:editId="49705BD3">
          <wp:simplePos x="0" y="0"/>
          <wp:positionH relativeFrom="column">
            <wp:posOffset>-736600</wp:posOffset>
          </wp:positionH>
          <wp:positionV relativeFrom="paragraph">
            <wp:posOffset>-413689</wp:posOffset>
          </wp:positionV>
          <wp:extent cx="7640320" cy="1092200"/>
          <wp:effectExtent l="0" t="0" r="0" b="0"/>
          <wp:wrapTight wrapText="bothSides">
            <wp:wrapPolygon edited="0">
              <wp:start x="0" y="0"/>
              <wp:lineTo x="0" y="21098"/>
              <wp:lineTo x="21543" y="21098"/>
              <wp:lineTo x="21543" y="0"/>
              <wp:lineTo x="0" y="0"/>
            </wp:wrapPolygon>
          </wp:wrapTight>
          <wp:docPr id="300286208" name="Picture 300286208" descr="S:\BEL-FacultyOffice\Marketing\Branding_Logos_Templates &amp; Fonts\3. Templates\BEL\Word Docs\Rebrand\UQ Create Change Generic purple portrait template_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EL-FacultyOffice\Marketing\Branding_Logos_Templates &amp; Fonts\3. Templates\BEL\Word Docs\Rebrand\UQ Create Change Generic purple portrait template_head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30608" w14:textId="77777777" w:rsidR="007B0BBA" w:rsidRDefault="007B0BBA" w:rsidP="007B0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CA0A" w14:textId="77777777" w:rsidR="00F4114D" w:rsidRDefault="00F4114D" w:rsidP="00F4114D">
    <w:pPr>
      <w:pStyle w:val="Header"/>
      <w:jc w:val="right"/>
    </w:pPr>
  </w:p>
  <w:p w14:paraId="301BCB48" w14:textId="77777777" w:rsidR="00F4114D" w:rsidRDefault="00F4114D" w:rsidP="00F4114D">
    <w:pPr>
      <w:pStyle w:val="Header"/>
    </w:pPr>
    <w:r>
      <w:rPr>
        <w:noProof/>
        <w:lang w:eastAsia="en-AU"/>
      </w:rPr>
      <w:drawing>
        <wp:anchor distT="0" distB="0" distL="114300" distR="114300" simplePos="0" relativeHeight="251659264" behindDoc="0" locked="0" layoutInCell="1" allowOverlap="1" wp14:anchorId="767F8278" wp14:editId="14BD271D">
          <wp:simplePos x="0" y="0"/>
          <wp:positionH relativeFrom="column">
            <wp:posOffset>4358640</wp:posOffset>
          </wp:positionH>
          <wp:positionV relativeFrom="paragraph">
            <wp:posOffset>22860</wp:posOffset>
          </wp:positionV>
          <wp:extent cx="1584000" cy="654534"/>
          <wp:effectExtent l="0" t="0" r="0" b="0"/>
          <wp:wrapNone/>
          <wp:docPr id="1439115134" name="Picture 143911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E62645"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48C90D8A"/>
    <w:multiLevelType w:val="multilevel"/>
    <w:tmpl w:val="8752BC70"/>
    <w:numStyleLink w:val="ListSectionTitle"/>
  </w:abstractNum>
  <w:abstractNum w:abstractNumId="11" w15:restartNumberingAfterBreak="0">
    <w:nsid w:val="52AA0A7D"/>
    <w:multiLevelType w:val="multilevel"/>
    <w:tmpl w:val="E9B44B6A"/>
    <w:numStyleLink w:val="ListParagraph"/>
  </w:abstractNum>
  <w:abstractNum w:abstractNumId="12" w15:restartNumberingAfterBreak="0">
    <w:nsid w:val="53FE7795"/>
    <w:multiLevelType w:val="multilevel"/>
    <w:tmpl w:val="B5BC7C40"/>
    <w:numStyleLink w:val="ListAppendix"/>
  </w:abstractNum>
  <w:abstractNum w:abstractNumId="13"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907196">
    <w:abstractNumId w:val="13"/>
  </w:num>
  <w:num w:numId="2" w16cid:durableId="1190602858">
    <w:abstractNumId w:val="4"/>
  </w:num>
  <w:num w:numId="3" w16cid:durableId="1209538068">
    <w:abstractNumId w:val="8"/>
  </w:num>
  <w:num w:numId="4" w16cid:durableId="679429343">
    <w:abstractNumId w:val="3"/>
  </w:num>
  <w:num w:numId="5" w16cid:durableId="1146356740">
    <w:abstractNumId w:val="11"/>
  </w:num>
  <w:num w:numId="6" w16cid:durableId="1378504555">
    <w:abstractNumId w:val="5"/>
  </w:num>
  <w:num w:numId="7" w16cid:durableId="1501504831">
    <w:abstractNumId w:val="6"/>
  </w:num>
  <w:num w:numId="8" w16cid:durableId="768475205">
    <w:abstractNumId w:val="7"/>
  </w:num>
  <w:num w:numId="9" w16cid:durableId="1423988116">
    <w:abstractNumId w:val="2"/>
  </w:num>
  <w:num w:numId="10" w16cid:durableId="498928100">
    <w:abstractNumId w:val="9"/>
  </w:num>
  <w:num w:numId="11" w16cid:durableId="1394817953">
    <w:abstractNumId w:val="1"/>
  </w:num>
  <w:num w:numId="12" w16cid:durableId="149177872">
    <w:abstractNumId w:val="0"/>
  </w:num>
  <w:num w:numId="13" w16cid:durableId="1247303909">
    <w:abstractNumId w:val="10"/>
  </w:num>
  <w:num w:numId="14" w16cid:durableId="804547555">
    <w:abstractNumId w:val="12"/>
  </w:num>
  <w:num w:numId="15" w16cid:durableId="15313344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38"/>
    <w:rsid w:val="0001399A"/>
    <w:rsid w:val="000300D4"/>
    <w:rsid w:val="00047E18"/>
    <w:rsid w:val="000A7AFE"/>
    <w:rsid w:val="000B3E75"/>
    <w:rsid w:val="000F1FCF"/>
    <w:rsid w:val="0016241C"/>
    <w:rsid w:val="001741BF"/>
    <w:rsid w:val="00193459"/>
    <w:rsid w:val="00196C64"/>
    <w:rsid w:val="001B6A57"/>
    <w:rsid w:val="001E544B"/>
    <w:rsid w:val="002142AC"/>
    <w:rsid w:val="002374DB"/>
    <w:rsid w:val="00241DF1"/>
    <w:rsid w:val="002450E7"/>
    <w:rsid w:val="00287293"/>
    <w:rsid w:val="00292EDB"/>
    <w:rsid w:val="002C6194"/>
    <w:rsid w:val="002D73F6"/>
    <w:rsid w:val="002E0C95"/>
    <w:rsid w:val="002F612F"/>
    <w:rsid w:val="00310B79"/>
    <w:rsid w:val="0033054B"/>
    <w:rsid w:val="004050A6"/>
    <w:rsid w:val="00416FF4"/>
    <w:rsid w:val="00445521"/>
    <w:rsid w:val="00463D08"/>
    <w:rsid w:val="004713C5"/>
    <w:rsid w:val="004972A0"/>
    <w:rsid w:val="00525774"/>
    <w:rsid w:val="00526C0B"/>
    <w:rsid w:val="00571E2B"/>
    <w:rsid w:val="00576D68"/>
    <w:rsid w:val="005845EC"/>
    <w:rsid w:val="005A6CC7"/>
    <w:rsid w:val="005B54F0"/>
    <w:rsid w:val="005D0167"/>
    <w:rsid w:val="005D4250"/>
    <w:rsid w:val="005E5C82"/>
    <w:rsid w:val="005E7363"/>
    <w:rsid w:val="00614669"/>
    <w:rsid w:val="006377A2"/>
    <w:rsid w:val="00670B05"/>
    <w:rsid w:val="00684298"/>
    <w:rsid w:val="006873AE"/>
    <w:rsid w:val="00691D45"/>
    <w:rsid w:val="006B472A"/>
    <w:rsid w:val="006C0E44"/>
    <w:rsid w:val="006E71A4"/>
    <w:rsid w:val="0071246C"/>
    <w:rsid w:val="00715A9A"/>
    <w:rsid w:val="00716942"/>
    <w:rsid w:val="00726A4F"/>
    <w:rsid w:val="007A70F9"/>
    <w:rsid w:val="007B0BBA"/>
    <w:rsid w:val="007B215D"/>
    <w:rsid w:val="007C38B8"/>
    <w:rsid w:val="007F5557"/>
    <w:rsid w:val="007F6E9B"/>
    <w:rsid w:val="00834296"/>
    <w:rsid w:val="00862690"/>
    <w:rsid w:val="00882359"/>
    <w:rsid w:val="008B0D7D"/>
    <w:rsid w:val="008E2EA4"/>
    <w:rsid w:val="00915EE2"/>
    <w:rsid w:val="009212B7"/>
    <w:rsid w:val="00944DDB"/>
    <w:rsid w:val="009774DC"/>
    <w:rsid w:val="009C006F"/>
    <w:rsid w:val="009D6143"/>
    <w:rsid w:val="009D7F71"/>
    <w:rsid w:val="009E12AD"/>
    <w:rsid w:val="009E3486"/>
    <w:rsid w:val="009E3FDE"/>
    <w:rsid w:val="009E6379"/>
    <w:rsid w:val="009F3881"/>
    <w:rsid w:val="00A062EB"/>
    <w:rsid w:val="00A1219F"/>
    <w:rsid w:val="00A12421"/>
    <w:rsid w:val="00A34437"/>
    <w:rsid w:val="00A77D53"/>
    <w:rsid w:val="00A902D6"/>
    <w:rsid w:val="00AE34ED"/>
    <w:rsid w:val="00AE7D65"/>
    <w:rsid w:val="00B025B0"/>
    <w:rsid w:val="00B042DF"/>
    <w:rsid w:val="00B13955"/>
    <w:rsid w:val="00B260ED"/>
    <w:rsid w:val="00B365F3"/>
    <w:rsid w:val="00B473B6"/>
    <w:rsid w:val="00B742E4"/>
    <w:rsid w:val="00B906AA"/>
    <w:rsid w:val="00BA4749"/>
    <w:rsid w:val="00BC0E71"/>
    <w:rsid w:val="00BE0430"/>
    <w:rsid w:val="00BE112C"/>
    <w:rsid w:val="00C20C17"/>
    <w:rsid w:val="00C33B32"/>
    <w:rsid w:val="00C474B7"/>
    <w:rsid w:val="00C555F6"/>
    <w:rsid w:val="00C7208B"/>
    <w:rsid w:val="00C733AD"/>
    <w:rsid w:val="00C960ED"/>
    <w:rsid w:val="00CA4DCB"/>
    <w:rsid w:val="00CC1238"/>
    <w:rsid w:val="00CE7A06"/>
    <w:rsid w:val="00D11C62"/>
    <w:rsid w:val="00D13C7F"/>
    <w:rsid w:val="00D32971"/>
    <w:rsid w:val="00D8242B"/>
    <w:rsid w:val="00DA5594"/>
    <w:rsid w:val="00DC79BB"/>
    <w:rsid w:val="00DD0AFE"/>
    <w:rsid w:val="00DD3FBD"/>
    <w:rsid w:val="00DF5EA7"/>
    <w:rsid w:val="00E137AF"/>
    <w:rsid w:val="00E7261C"/>
    <w:rsid w:val="00E77EBA"/>
    <w:rsid w:val="00E87A8D"/>
    <w:rsid w:val="00EA3E15"/>
    <w:rsid w:val="00EE473C"/>
    <w:rsid w:val="00F13CEE"/>
    <w:rsid w:val="00F33C51"/>
    <w:rsid w:val="00F37ED1"/>
    <w:rsid w:val="00F4114D"/>
    <w:rsid w:val="00F4312A"/>
    <w:rsid w:val="00F745F2"/>
    <w:rsid w:val="00F77373"/>
    <w:rsid w:val="00FC0BC3"/>
    <w:rsid w:val="00FD162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9335A"/>
  <w15:chartTrackingRefBased/>
  <w15:docId w15:val="{0A4793DD-8784-492B-A940-69F8252E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9B"/>
    <w:pPr>
      <w:spacing w:after="0" w:line="240" w:lineRule="auto"/>
    </w:pPr>
    <w:rPr>
      <w:sz w:val="24"/>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7F6E9B"/>
    <w:pPr>
      <w:keepNext/>
      <w:keepLines/>
      <w:spacing w:before="240" w:after="120"/>
      <w:outlineLvl w:val="2"/>
    </w:pPr>
    <w:rPr>
      <w:rFonts w:asciiTheme="majorHAnsi" w:eastAsiaTheme="majorEastAsia" w:hAnsiTheme="majorHAnsi" w:cstheme="majorBidi"/>
      <w:color w:val="51247A" w:themeColor="accent1"/>
      <w:sz w:val="26"/>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7F6E9B"/>
    <w:rPr>
      <w:rFonts w:asciiTheme="majorHAnsi" w:eastAsiaTheme="majorEastAsia" w:hAnsiTheme="majorHAnsi" w:cstheme="majorBidi"/>
      <w:color w:val="51247A" w:themeColor="accent1"/>
      <w:sz w:val="26"/>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999490"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999490"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7F6E9B"/>
    <w:pPr>
      <w:spacing w:before="120" w:after="120" w:line="260" w:lineRule="atLeast"/>
    </w:pPr>
  </w:style>
  <w:style w:type="character" w:customStyle="1" w:styleId="BodyTextChar">
    <w:name w:val="Body Text Char"/>
    <w:basedOn w:val="DefaultParagraphFont"/>
    <w:link w:val="BodyText"/>
    <w:rsid w:val="007F6E9B"/>
    <w:rPr>
      <w:sz w:val="24"/>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1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q.edu.au/stud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hpra.gov.au/registration/registration-standards/english-language-skills.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hologyreference.zendesk.com/auth/v2/login/sign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sychologyreference.zendesk.com/auth/v2/login/sign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psychology.org.au"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qastan5\AppData\Local\Temp\fb38e371-f2a8-4141-8bb0-461a7fa6bdfe_Portraitdocumentwithpurpleheader.zip.dfe\Blank%20document%20portrait%20purple%20header.dotx" TargetMode="External"/></Relationships>
</file>

<file path=word/theme/theme1.xml><?xml version="1.0" encoding="utf-8"?>
<a:theme xmlns:a="http://schemas.openxmlformats.org/drawingml/2006/main" name="Office Theme">
  <a:themeElements>
    <a:clrScheme name="UQ colours">
      <a:dk1>
        <a:srgbClr val="2B1D37"/>
      </a:dk1>
      <a:lt1>
        <a:sysClr val="window" lastClr="FFFFFF"/>
      </a:lt1>
      <a:dk2>
        <a:srgbClr val="999490"/>
      </a:dk2>
      <a:lt2>
        <a:srgbClr val="D7D1CC"/>
      </a:lt2>
      <a:accent1>
        <a:srgbClr val="51247A"/>
      </a:accent1>
      <a:accent2>
        <a:srgbClr val="962A8B"/>
      </a:accent2>
      <a:accent3>
        <a:srgbClr val="E62645"/>
      </a:accent3>
      <a:accent4>
        <a:srgbClr val="FBB800"/>
      </a:accent4>
      <a:accent5>
        <a:srgbClr val="4085C6"/>
      </a:accent5>
      <a:accent6>
        <a:srgbClr val="D7D1CC"/>
      </a:accent6>
      <a:hlink>
        <a:srgbClr val="51247A"/>
      </a:hlink>
      <a:folHlink>
        <a:srgbClr val="962A8B"/>
      </a:folHlink>
    </a:clrScheme>
    <a:fontScheme name="UQ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92F2-50FC-4851-8BC6-A751D24F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portrait purple header</Template>
  <TotalTime>31</TotalTime>
  <Pages>5</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Stanley</dc:creator>
  <cp:keywords/>
  <dc:description/>
  <cp:lastModifiedBy>Alannah Stanley</cp:lastModifiedBy>
  <cp:revision>12</cp:revision>
  <dcterms:created xsi:type="dcterms:W3CDTF">2025-07-21T04:36:00Z</dcterms:created>
  <dcterms:modified xsi:type="dcterms:W3CDTF">2025-07-21T05:09:00Z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2022-03-29T06:34:44Z</vt:lpwstr>
  </property>
  <property fmtid="{D5CDD505-2E9C-101B-9397-08002B2CF9AE}" pid="4" name="MSIP_Label_0f488380-630a-4f55-a077-a19445e3f360_Method">
    <vt:lpwstr>Privileged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2d0a4c4e-b531-4562-a945-15bda92b0234</vt:lpwstr>
  </property>
  <property fmtid="{D5CDD505-2E9C-101B-9397-08002B2CF9AE}" pid="8" name="MSIP_Label_0f488380-630a-4f55-a077-a19445e3f360_ContentBits">
    <vt:lpwstr>0</vt:lpwstr>
  </property>
</Properties>
</file>